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B5" w:rsidRPr="00450F10" w:rsidRDefault="005070B5" w:rsidP="00EA0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F10">
        <w:rPr>
          <w:rFonts w:ascii="Times New Roman" w:hAnsi="Times New Roman" w:cs="Times New Roman"/>
          <w:b/>
          <w:bCs/>
          <w:sz w:val="28"/>
          <w:szCs w:val="28"/>
        </w:rPr>
        <w:t>Обобщенная информация</w:t>
      </w:r>
    </w:p>
    <w:p w:rsidR="005070B5" w:rsidRDefault="005070B5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5070B5" w:rsidRDefault="005070B5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</w:p>
    <w:p w:rsidR="005070B5" w:rsidRDefault="005070B5" w:rsidP="00EA0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99B">
        <w:rPr>
          <w:rFonts w:ascii="Times New Roman" w:hAnsi="Times New Roman" w:cs="Times New Roman"/>
          <w:b/>
          <w:bCs/>
          <w:sz w:val="28"/>
          <w:szCs w:val="28"/>
        </w:rPr>
        <w:t>за 2022 год</w:t>
      </w:r>
    </w:p>
    <w:p w:rsidR="005070B5" w:rsidRDefault="005070B5" w:rsidP="00B019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070B5" w:rsidRDefault="005070B5" w:rsidP="00B019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Протасовского сельского поселения </w:t>
      </w:r>
      <w:r w:rsidRPr="00B0199B">
        <w:rPr>
          <w:rFonts w:ascii="Times New Roman" w:hAnsi="Times New Roman" w:cs="Times New Roman"/>
          <w:b/>
          <w:bCs/>
          <w:sz w:val="28"/>
          <w:szCs w:val="28"/>
          <w:u w:val="single"/>
        </w:rPr>
        <w:t>Большеигнатовского муниц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пального района Республики Мордовия</w:t>
      </w:r>
    </w:p>
    <w:p w:rsidR="005070B5" w:rsidRDefault="005070B5" w:rsidP="00B019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696"/>
        <w:gridCol w:w="4525"/>
        <w:gridCol w:w="3697"/>
      </w:tblGrid>
      <w:tr w:rsidR="005070B5" w:rsidRPr="00CB6C61">
        <w:tc>
          <w:tcPr>
            <w:tcW w:w="2660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697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5070B5" w:rsidRPr="00CB6C61">
        <w:tc>
          <w:tcPr>
            <w:tcW w:w="2660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5070B5" w:rsidRPr="00B0199B" w:rsidRDefault="005070B5" w:rsidP="00B019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070B5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513"/>
    <w:rsid w:val="001B0F20"/>
    <w:rsid w:val="001E3E80"/>
    <w:rsid w:val="00450F10"/>
    <w:rsid w:val="005070B5"/>
    <w:rsid w:val="009E796E"/>
    <w:rsid w:val="00A47857"/>
    <w:rsid w:val="00B0199B"/>
    <w:rsid w:val="00B40FE4"/>
    <w:rsid w:val="00BF5513"/>
    <w:rsid w:val="00C41A8A"/>
    <w:rsid w:val="00CB6C61"/>
    <w:rsid w:val="00E02A4D"/>
    <w:rsid w:val="00EA0E03"/>
    <w:rsid w:val="00FB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E8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199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208</Words>
  <Characters>1191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Обобщенная информация</dc:title>
  <dc:subject/>
  <dc:creator>Пользователь Windows</dc:creator>
  <cp:keywords/>
  <dc:description/>
  <cp:lastModifiedBy>User</cp:lastModifiedBy>
  <cp:revision>2</cp:revision>
  <dcterms:created xsi:type="dcterms:W3CDTF">2023-05-29T06:24:00Z</dcterms:created>
  <dcterms:modified xsi:type="dcterms:W3CDTF">2023-05-29T06:24:00Z</dcterms:modified>
</cp:coreProperties>
</file>