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529"/>
        <w:gridCol w:w="1440"/>
        <w:gridCol w:w="2880"/>
        <w:gridCol w:w="1980"/>
        <w:gridCol w:w="1440"/>
        <w:gridCol w:w="5448"/>
      </w:tblGrid>
      <w:tr w:rsidR="00E87B4B" w:rsidRPr="00D714CC">
        <w:tc>
          <w:tcPr>
            <w:tcW w:w="559" w:type="dxa"/>
          </w:tcPr>
          <w:p w:rsidR="00E87B4B" w:rsidRPr="00812A08" w:rsidRDefault="00E87B4B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E87B4B" w:rsidRPr="00812A08" w:rsidRDefault="00E87B4B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40" w:type="dxa"/>
          </w:tcPr>
          <w:p w:rsidR="00E87B4B" w:rsidRPr="00812A08" w:rsidRDefault="00E87B4B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 xml:space="preserve">Гражданство, </w:t>
            </w:r>
          </w:p>
          <w:p w:rsidR="00E87B4B" w:rsidRPr="00812A08" w:rsidRDefault="00E87B4B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880" w:type="dxa"/>
          </w:tcPr>
          <w:p w:rsidR="00E87B4B" w:rsidRPr="00812A08" w:rsidRDefault="00E87B4B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 xml:space="preserve">Образование, </w:t>
            </w:r>
          </w:p>
          <w:p w:rsidR="00E87B4B" w:rsidRPr="00812A08" w:rsidRDefault="00E87B4B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когда, что окончил</w:t>
            </w:r>
          </w:p>
        </w:tc>
        <w:tc>
          <w:tcPr>
            <w:tcW w:w="1980" w:type="dxa"/>
          </w:tcPr>
          <w:p w:rsidR="00E87B4B" w:rsidRPr="00812A08" w:rsidRDefault="00E87B4B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1440" w:type="dxa"/>
          </w:tcPr>
          <w:p w:rsidR="00E87B4B" w:rsidRPr="00812A08" w:rsidRDefault="00E87B4B" w:rsidP="009B240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Дата поступления на муниципальную службу</w:t>
            </w:r>
          </w:p>
        </w:tc>
        <w:tc>
          <w:tcPr>
            <w:tcW w:w="5448" w:type="dxa"/>
          </w:tcPr>
          <w:p w:rsidR="00E87B4B" w:rsidRPr="00812A08" w:rsidRDefault="00E87B4B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Должность муниципальной службы</w:t>
            </w:r>
          </w:p>
        </w:tc>
      </w:tr>
      <w:tr w:rsidR="00E87B4B" w:rsidRPr="00D714CC">
        <w:tc>
          <w:tcPr>
            <w:tcW w:w="559" w:type="dxa"/>
          </w:tcPr>
          <w:p w:rsidR="00E87B4B" w:rsidRPr="00812A08" w:rsidRDefault="00E87B4B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E87B4B" w:rsidRPr="00812A08" w:rsidRDefault="00E87B4B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87B4B" w:rsidRPr="00812A08" w:rsidRDefault="00E87B4B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7B4B" w:rsidRPr="00812A08" w:rsidRDefault="00E87B4B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E87B4B" w:rsidRPr="00812A08" w:rsidRDefault="00E87B4B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87B4B" w:rsidRPr="00812A08" w:rsidRDefault="00E87B4B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</w:tcPr>
          <w:p w:rsidR="00E87B4B" w:rsidRPr="00812A08" w:rsidRDefault="00E87B4B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7B4B" w:rsidRPr="00D714CC">
        <w:trPr>
          <w:trHeight w:val="800"/>
        </w:trPr>
        <w:tc>
          <w:tcPr>
            <w:tcW w:w="559" w:type="dxa"/>
          </w:tcPr>
          <w:p w:rsidR="00E87B4B" w:rsidRPr="00812A08" w:rsidRDefault="00E87B4B" w:rsidP="009B240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87B4B" w:rsidRPr="00812A08" w:rsidRDefault="00E87B4B" w:rsidP="009B2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Ермушева Ирина За</w:t>
            </w:r>
            <w:r w:rsidRPr="00812A08">
              <w:rPr>
                <w:sz w:val="24"/>
                <w:szCs w:val="24"/>
              </w:rPr>
              <w:t>харовна</w:t>
            </w:r>
          </w:p>
        </w:tc>
        <w:tc>
          <w:tcPr>
            <w:tcW w:w="1440" w:type="dxa"/>
          </w:tcPr>
          <w:p w:rsidR="00E87B4B" w:rsidRPr="00812A08" w:rsidRDefault="00E87B4B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>Российское,</w:t>
            </w:r>
          </w:p>
          <w:p w:rsidR="00E87B4B" w:rsidRPr="00812A08" w:rsidRDefault="00E87B4B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>02.01.1978 г.</w:t>
            </w:r>
          </w:p>
        </w:tc>
        <w:tc>
          <w:tcPr>
            <w:tcW w:w="2880" w:type="dxa"/>
          </w:tcPr>
          <w:p w:rsidR="00E87B4B" w:rsidRPr="00812A08" w:rsidRDefault="00E87B4B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 xml:space="preserve">Высшее, </w:t>
            </w:r>
          </w:p>
          <w:p w:rsidR="00E87B4B" w:rsidRPr="00812A08" w:rsidRDefault="00E87B4B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color w:val="000000"/>
                <w:sz w:val="24"/>
                <w:szCs w:val="24"/>
              </w:rPr>
              <w:t>Мордовский государственный педагогический институт им. М.Е. Евсевьева, 2003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2A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E87B4B" w:rsidRPr="00812A08" w:rsidRDefault="00E87B4B" w:rsidP="009B2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812A08">
              <w:rPr>
                <w:color w:val="000000"/>
                <w:sz w:val="24"/>
                <w:szCs w:val="24"/>
              </w:rPr>
              <w:t xml:space="preserve">читель истории и права  с </w:t>
            </w:r>
            <w:r>
              <w:rPr>
                <w:color w:val="000000"/>
                <w:sz w:val="24"/>
                <w:szCs w:val="24"/>
              </w:rPr>
              <w:t>дополнительной специальностью «Ю</w:t>
            </w:r>
            <w:r w:rsidRPr="00812A08">
              <w:rPr>
                <w:color w:val="000000"/>
                <w:sz w:val="24"/>
                <w:szCs w:val="24"/>
              </w:rPr>
              <w:t>ристпруденция»</w:t>
            </w:r>
          </w:p>
        </w:tc>
        <w:tc>
          <w:tcPr>
            <w:tcW w:w="1440" w:type="dxa"/>
          </w:tcPr>
          <w:p w:rsidR="00E87B4B" w:rsidRDefault="00E87B4B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>10.09.</w:t>
            </w:r>
          </w:p>
          <w:p w:rsidR="00E87B4B" w:rsidRPr="00812A08" w:rsidRDefault="00E87B4B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</w:t>
            </w:r>
            <w:r w:rsidRPr="00812A08">
              <w:rPr>
                <w:sz w:val="24"/>
                <w:szCs w:val="24"/>
              </w:rPr>
              <w:t>г.</w:t>
            </w:r>
          </w:p>
        </w:tc>
        <w:tc>
          <w:tcPr>
            <w:tcW w:w="5448" w:type="dxa"/>
          </w:tcPr>
          <w:p w:rsidR="00E87B4B" w:rsidRPr="00812A08" w:rsidRDefault="00E87B4B" w:rsidP="009B2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812A08">
              <w:rPr>
                <w:color w:val="000000"/>
                <w:sz w:val="24"/>
                <w:szCs w:val="24"/>
              </w:rPr>
              <w:t xml:space="preserve"> Протасовского сельского поселения Большеигнатовского муниципального района Республики Мордовия</w:t>
            </w:r>
          </w:p>
        </w:tc>
      </w:tr>
    </w:tbl>
    <w:p w:rsidR="00E87B4B" w:rsidRDefault="00E87B4B" w:rsidP="006A427F">
      <w:pPr>
        <w:jc w:val="center"/>
        <w:rPr>
          <w:b/>
          <w:bCs/>
        </w:rPr>
      </w:pPr>
    </w:p>
    <w:p w:rsidR="00E87B4B" w:rsidRDefault="00E87B4B" w:rsidP="006A427F">
      <w:pPr>
        <w:jc w:val="center"/>
        <w:rPr>
          <w:b/>
          <w:bCs/>
        </w:rPr>
      </w:pPr>
    </w:p>
    <w:p w:rsidR="00E87B4B" w:rsidRDefault="00E87B4B" w:rsidP="006A427F">
      <w:pPr>
        <w:jc w:val="center"/>
        <w:rPr>
          <w:b/>
          <w:bCs/>
        </w:rPr>
      </w:pPr>
    </w:p>
    <w:p w:rsidR="00E87B4B" w:rsidRDefault="00E87B4B" w:rsidP="006A427F">
      <w:pPr>
        <w:jc w:val="center"/>
        <w:rPr>
          <w:b/>
          <w:bCs/>
        </w:rPr>
      </w:pPr>
    </w:p>
    <w:p w:rsidR="00E87B4B" w:rsidRDefault="00E87B4B" w:rsidP="006A427F">
      <w:pPr>
        <w:jc w:val="center"/>
        <w:rPr>
          <w:b/>
          <w:bCs/>
        </w:rPr>
      </w:pPr>
    </w:p>
    <w:p w:rsidR="00E87B4B" w:rsidRPr="00812A08" w:rsidRDefault="00E87B4B" w:rsidP="006A427F">
      <w:pPr>
        <w:jc w:val="center"/>
        <w:rPr>
          <w:b/>
          <w:bCs/>
          <w:sz w:val="24"/>
          <w:szCs w:val="24"/>
        </w:rPr>
      </w:pPr>
      <w:r w:rsidRPr="00812A08">
        <w:rPr>
          <w:b/>
          <w:bCs/>
          <w:sz w:val="24"/>
          <w:szCs w:val="24"/>
        </w:rPr>
        <w:t xml:space="preserve">Реестр </w:t>
      </w:r>
    </w:p>
    <w:p w:rsidR="00E87B4B" w:rsidRPr="00812A08" w:rsidRDefault="00E87B4B" w:rsidP="006A427F">
      <w:pPr>
        <w:jc w:val="center"/>
        <w:rPr>
          <w:b/>
          <w:bCs/>
          <w:sz w:val="24"/>
          <w:szCs w:val="24"/>
        </w:rPr>
      </w:pPr>
      <w:r w:rsidRPr="00812A08">
        <w:rPr>
          <w:b/>
          <w:bCs/>
          <w:sz w:val="24"/>
          <w:szCs w:val="24"/>
        </w:rPr>
        <w:t xml:space="preserve">должностей муниципальной службы </w:t>
      </w:r>
    </w:p>
    <w:p w:rsidR="00E87B4B" w:rsidRPr="00812A08" w:rsidRDefault="00E87B4B" w:rsidP="006A427F">
      <w:pPr>
        <w:jc w:val="center"/>
        <w:rPr>
          <w:b/>
          <w:bCs/>
          <w:sz w:val="24"/>
          <w:szCs w:val="24"/>
        </w:rPr>
      </w:pPr>
      <w:r w:rsidRPr="00812A08">
        <w:rPr>
          <w:b/>
          <w:bCs/>
          <w:sz w:val="24"/>
          <w:szCs w:val="24"/>
        </w:rPr>
        <w:t xml:space="preserve">администрации Протасовского сельского поселения Большеигнатовского муниципального района Республики Мордовия </w:t>
      </w:r>
    </w:p>
    <w:p w:rsidR="00E87B4B" w:rsidRPr="00812A08" w:rsidRDefault="00E87B4B" w:rsidP="006A427F">
      <w:pPr>
        <w:jc w:val="center"/>
        <w:rPr>
          <w:b/>
          <w:bCs/>
          <w:sz w:val="24"/>
          <w:szCs w:val="24"/>
        </w:rPr>
      </w:pPr>
      <w:r w:rsidRPr="00812A08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01</w:t>
      </w:r>
      <w:r w:rsidRPr="00812A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января</w:t>
      </w:r>
      <w:r w:rsidRPr="00812A08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24</w:t>
      </w:r>
      <w:r w:rsidRPr="00812A08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а</w:t>
      </w:r>
    </w:p>
    <w:p w:rsidR="00E87B4B" w:rsidRDefault="00E87B4B" w:rsidP="006A427F">
      <w:pPr>
        <w:jc w:val="center"/>
        <w:rPr>
          <w:b/>
          <w:bCs/>
        </w:rPr>
      </w:pPr>
    </w:p>
    <w:p w:rsidR="00E87B4B" w:rsidRDefault="00E87B4B"/>
    <w:sectPr w:rsidR="00E87B4B" w:rsidSect="006A42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4B" w:rsidRDefault="00E87B4B" w:rsidP="006A427F">
      <w:r>
        <w:separator/>
      </w:r>
    </w:p>
  </w:endnote>
  <w:endnote w:type="continuationSeparator" w:id="1">
    <w:p w:rsidR="00E87B4B" w:rsidRDefault="00E87B4B" w:rsidP="006A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4B" w:rsidRDefault="00E87B4B" w:rsidP="006A427F">
      <w:r>
        <w:separator/>
      </w:r>
    </w:p>
  </w:footnote>
  <w:footnote w:type="continuationSeparator" w:id="1">
    <w:p w:rsidR="00E87B4B" w:rsidRDefault="00E87B4B" w:rsidP="006A4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C05"/>
    <w:multiLevelType w:val="hybridMultilevel"/>
    <w:tmpl w:val="8E028CB0"/>
    <w:lvl w:ilvl="0" w:tplc="8B84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351CB"/>
    <w:multiLevelType w:val="hybridMultilevel"/>
    <w:tmpl w:val="D55E162E"/>
    <w:lvl w:ilvl="0" w:tplc="6B1EE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27F"/>
    <w:rsid w:val="000313FC"/>
    <w:rsid w:val="00074F10"/>
    <w:rsid w:val="000949AF"/>
    <w:rsid w:val="000A16D3"/>
    <w:rsid w:val="000C3FA6"/>
    <w:rsid w:val="00102D1C"/>
    <w:rsid w:val="00135C95"/>
    <w:rsid w:val="0016490A"/>
    <w:rsid w:val="00195B21"/>
    <w:rsid w:val="001A257C"/>
    <w:rsid w:val="001F6FC1"/>
    <w:rsid w:val="00214C47"/>
    <w:rsid w:val="00303B4B"/>
    <w:rsid w:val="00303DE8"/>
    <w:rsid w:val="003733D4"/>
    <w:rsid w:val="00390A99"/>
    <w:rsid w:val="003F186A"/>
    <w:rsid w:val="003F60B9"/>
    <w:rsid w:val="00430E1A"/>
    <w:rsid w:val="00460B72"/>
    <w:rsid w:val="004960A0"/>
    <w:rsid w:val="005459EB"/>
    <w:rsid w:val="0058000E"/>
    <w:rsid w:val="00644428"/>
    <w:rsid w:val="00655775"/>
    <w:rsid w:val="006825A7"/>
    <w:rsid w:val="006A427F"/>
    <w:rsid w:val="00762D98"/>
    <w:rsid w:val="007A2BA1"/>
    <w:rsid w:val="00812A08"/>
    <w:rsid w:val="0085003B"/>
    <w:rsid w:val="00877C4C"/>
    <w:rsid w:val="00957500"/>
    <w:rsid w:val="009B240A"/>
    <w:rsid w:val="009C21B9"/>
    <w:rsid w:val="009D080E"/>
    <w:rsid w:val="00A21B94"/>
    <w:rsid w:val="00A24E12"/>
    <w:rsid w:val="00A32112"/>
    <w:rsid w:val="00A55388"/>
    <w:rsid w:val="00AB7881"/>
    <w:rsid w:val="00AC6C0A"/>
    <w:rsid w:val="00AF6B06"/>
    <w:rsid w:val="00B5510F"/>
    <w:rsid w:val="00B655DA"/>
    <w:rsid w:val="00B96684"/>
    <w:rsid w:val="00BB7968"/>
    <w:rsid w:val="00C13BCB"/>
    <w:rsid w:val="00C13CDB"/>
    <w:rsid w:val="00C44FCE"/>
    <w:rsid w:val="00D714CC"/>
    <w:rsid w:val="00DB3A3E"/>
    <w:rsid w:val="00DE43F6"/>
    <w:rsid w:val="00E87B4B"/>
    <w:rsid w:val="00E90DE2"/>
    <w:rsid w:val="00ED5CAC"/>
    <w:rsid w:val="00F0549B"/>
    <w:rsid w:val="00F94DF2"/>
    <w:rsid w:val="00FB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7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42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A42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27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A42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27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104</Words>
  <Characters>598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админ</dc:creator>
  <cp:keywords/>
  <dc:description/>
  <cp:lastModifiedBy>User</cp:lastModifiedBy>
  <cp:revision>10</cp:revision>
  <dcterms:created xsi:type="dcterms:W3CDTF">2019-10-06T21:46:00Z</dcterms:created>
  <dcterms:modified xsi:type="dcterms:W3CDTF">2024-01-18T12:45:00Z</dcterms:modified>
</cp:coreProperties>
</file>