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0CF" w:rsidRPr="005F3F8A" w:rsidRDefault="00B050CF" w:rsidP="00247E1C">
      <w:pPr>
        <w:jc w:val="center"/>
        <w:rPr>
          <w:sz w:val="28"/>
          <w:szCs w:val="28"/>
        </w:rPr>
      </w:pPr>
      <w:r w:rsidRPr="005F3F8A">
        <w:rPr>
          <w:b/>
          <w:bCs/>
          <w:sz w:val="28"/>
          <w:szCs w:val="28"/>
        </w:rPr>
        <w:t>АДМИНИСТРАЦИЯ ПРОТАСОВСКОГО СЕЛЬСКОГО ПОСЕЛЕНИЯ БОЛЬШЕИГНАТОВСКОГО МУНИЦИПАЛЬНОГО РАЙОНА</w:t>
      </w:r>
    </w:p>
    <w:p w:rsidR="00B050CF" w:rsidRPr="005F3F8A" w:rsidRDefault="00B050CF" w:rsidP="00247E1C">
      <w:pPr>
        <w:jc w:val="center"/>
        <w:rPr>
          <w:b/>
          <w:bCs/>
          <w:sz w:val="28"/>
          <w:szCs w:val="28"/>
        </w:rPr>
      </w:pPr>
      <w:r w:rsidRPr="005F3F8A">
        <w:rPr>
          <w:b/>
          <w:bCs/>
          <w:sz w:val="28"/>
          <w:szCs w:val="28"/>
        </w:rPr>
        <w:t>РЕСПУБЛИКИ МОРДОВИЯ</w:t>
      </w:r>
    </w:p>
    <w:p w:rsidR="00B050CF" w:rsidRPr="005F3F8A" w:rsidRDefault="00B050CF" w:rsidP="00247E1C">
      <w:pPr>
        <w:jc w:val="center"/>
        <w:rPr>
          <w:b/>
          <w:bCs/>
          <w:sz w:val="28"/>
          <w:szCs w:val="28"/>
        </w:rPr>
      </w:pPr>
    </w:p>
    <w:p w:rsidR="00B050CF" w:rsidRPr="005F3F8A" w:rsidRDefault="00B050CF" w:rsidP="00247E1C">
      <w:pPr>
        <w:tabs>
          <w:tab w:val="left" w:pos="5670"/>
          <w:tab w:val="left" w:pos="6663"/>
          <w:tab w:val="left" w:pos="7513"/>
          <w:tab w:val="left" w:pos="7938"/>
        </w:tabs>
        <w:spacing w:line="240" w:lineRule="atLeast"/>
        <w:ind w:right="284"/>
        <w:jc w:val="center"/>
        <w:rPr>
          <w:sz w:val="28"/>
          <w:szCs w:val="28"/>
        </w:rPr>
      </w:pPr>
      <w:r w:rsidRPr="005F3F8A">
        <w:rPr>
          <w:sz w:val="32"/>
          <w:szCs w:val="32"/>
        </w:rPr>
        <w:t>ПОСТАНОВЛЕНИЕ</w:t>
      </w:r>
    </w:p>
    <w:p w:rsidR="00B050CF" w:rsidRDefault="00B050CF" w:rsidP="0086424E">
      <w:pPr>
        <w:tabs>
          <w:tab w:val="left" w:pos="1000"/>
        </w:tabs>
        <w:rPr>
          <w:b/>
          <w:bCs/>
          <w:sz w:val="36"/>
          <w:szCs w:val="36"/>
        </w:rPr>
      </w:pPr>
    </w:p>
    <w:p w:rsidR="00B050CF" w:rsidRDefault="00B050CF" w:rsidP="0086424E">
      <w:pPr>
        <w:tabs>
          <w:tab w:val="left" w:pos="1000"/>
          <w:tab w:val="left" w:pos="7470"/>
        </w:tabs>
        <w:rPr>
          <w:sz w:val="32"/>
          <w:szCs w:val="32"/>
        </w:rPr>
      </w:pPr>
      <w:r>
        <w:rPr>
          <w:sz w:val="28"/>
          <w:szCs w:val="28"/>
        </w:rPr>
        <w:t>от 24 июня  2022г.</w:t>
      </w:r>
      <w:r>
        <w:rPr>
          <w:sz w:val="28"/>
          <w:szCs w:val="28"/>
        </w:rPr>
        <w:tab/>
        <w:t>№48</w:t>
      </w:r>
    </w:p>
    <w:p w:rsidR="00B050CF" w:rsidRDefault="00B050CF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  </w:t>
      </w:r>
    </w:p>
    <w:p w:rsidR="00B050CF" w:rsidRDefault="00B050CF">
      <w:pPr>
        <w:jc w:val="both"/>
        <w:rPr>
          <w:b/>
          <w:bCs/>
          <w:sz w:val="28"/>
          <w:szCs w:val="28"/>
        </w:rPr>
      </w:pPr>
    </w:p>
    <w:p w:rsidR="00B050CF" w:rsidRPr="006B57A8" w:rsidRDefault="00B050CF" w:rsidP="00247E1C">
      <w:pPr>
        <w:jc w:val="both"/>
        <w:rPr>
          <w:b/>
          <w:bCs/>
          <w:sz w:val="32"/>
          <w:szCs w:val="32"/>
        </w:rPr>
      </w:pPr>
      <w:r w:rsidRPr="00247E1C">
        <w:rPr>
          <w:b/>
          <w:bCs/>
          <w:sz w:val="28"/>
          <w:szCs w:val="28"/>
        </w:rPr>
        <w:t>Об утверждении муниципальной программы «Использование и охрана земель на территории Протасовского сельского поселения на 2022-2025 годы</w:t>
      </w:r>
      <w:r w:rsidRPr="006B57A8">
        <w:rPr>
          <w:b/>
          <w:bCs/>
          <w:sz w:val="32"/>
          <w:szCs w:val="32"/>
        </w:rPr>
        <w:t>»</w:t>
      </w:r>
    </w:p>
    <w:p w:rsidR="00B050CF" w:rsidRPr="006B57A8" w:rsidRDefault="00B050CF" w:rsidP="000E5AAB">
      <w:pPr>
        <w:jc w:val="center"/>
        <w:rPr>
          <w:sz w:val="32"/>
          <w:szCs w:val="32"/>
        </w:rPr>
      </w:pPr>
    </w:p>
    <w:p w:rsidR="00B050CF" w:rsidRPr="00DB6074" w:rsidRDefault="00B050CF" w:rsidP="00221D5C">
      <w:pPr>
        <w:jc w:val="center"/>
        <w:rPr>
          <w:sz w:val="28"/>
          <w:szCs w:val="28"/>
        </w:rPr>
      </w:pPr>
    </w:p>
    <w:p w:rsidR="00B050CF" w:rsidRDefault="00B050CF" w:rsidP="008A370D">
      <w:pPr>
        <w:pStyle w:val="Default"/>
        <w:ind w:firstLineChars="150" w:firstLine="31680"/>
        <w:jc w:val="both"/>
        <w:rPr>
          <w:sz w:val="28"/>
          <w:szCs w:val="28"/>
        </w:rPr>
      </w:pPr>
      <w:r w:rsidRPr="00DB6074">
        <w:rPr>
          <w:sz w:val="28"/>
          <w:szCs w:val="28"/>
        </w:rPr>
        <w:t xml:space="preserve">В соответствии со ст.ст. 11, 13 Земельного кодекса Российской Федерации, Федеральным законом от 06.10.2003 № 131-ФЗ «Об общих принципах местного самоуправления в Российской Федерации», руководствуясь Уставом </w:t>
      </w:r>
      <w:r w:rsidRPr="00247E1C">
        <w:rPr>
          <w:sz w:val="28"/>
          <w:szCs w:val="28"/>
        </w:rPr>
        <w:t>Протасовского</w:t>
      </w:r>
      <w:r w:rsidRPr="00DB607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Большеигнатовского муниципального района Республики Мордовия, Администрация </w:t>
      </w:r>
      <w:r w:rsidRPr="00DB6074">
        <w:rPr>
          <w:sz w:val="28"/>
          <w:szCs w:val="28"/>
        </w:rPr>
        <w:t xml:space="preserve"> </w:t>
      </w:r>
      <w:r w:rsidRPr="00247E1C">
        <w:rPr>
          <w:sz w:val="28"/>
          <w:szCs w:val="28"/>
        </w:rPr>
        <w:t>Протасовского</w:t>
      </w:r>
      <w:r w:rsidRPr="00DB607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Большеигнатовского муниципального района Республики Мордовия</w:t>
      </w:r>
    </w:p>
    <w:p w:rsidR="00B050CF" w:rsidRPr="00247E1C" w:rsidRDefault="00B050CF" w:rsidP="008A370D">
      <w:pPr>
        <w:pStyle w:val="Default"/>
        <w:ind w:firstLineChars="150" w:firstLine="31680"/>
        <w:jc w:val="both"/>
        <w:rPr>
          <w:b/>
          <w:bCs/>
          <w:sz w:val="28"/>
          <w:szCs w:val="28"/>
        </w:rPr>
      </w:pPr>
      <w:r w:rsidRPr="00247E1C">
        <w:rPr>
          <w:b/>
          <w:bCs/>
          <w:sz w:val="28"/>
          <w:szCs w:val="28"/>
        </w:rPr>
        <w:t>ПОСТАНОВЛЯЕТ:</w:t>
      </w:r>
    </w:p>
    <w:p w:rsidR="00B050CF" w:rsidRPr="007858F9" w:rsidRDefault="00B050CF">
      <w:pPr>
        <w:pStyle w:val="ListParagraph"/>
        <w:numPr>
          <w:ilvl w:val="0"/>
          <w:numId w:val="1"/>
        </w:numPr>
        <w:spacing w:before="100" w:beforeAutospacing="1" w:after="100" w:afterAutospacing="1"/>
        <w:ind w:left="0" w:firstLine="426"/>
        <w:jc w:val="both"/>
        <w:rPr>
          <w:sz w:val="28"/>
          <w:szCs w:val="28"/>
        </w:rPr>
      </w:pPr>
      <w:r w:rsidRPr="00DB6074">
        <w:rPr>
          <w:sz w:val="28"/>
          <w:szCs w:val="28"/>
        </w:rPr>
        <w:t>Утве</w:t>
      </w:r>
      <w:r>
        <w:rPr>
          <w:sz w:val="28"/>
          <w:szCs w:val="28"/>
        </w:rPr>
        <w:t xml:space="preserve">рдить муниципальную программу </w:t>
      </w:r>
      <w:r w:rsidRPr="00DB6074">
        <w:rPr>
          <w:sz w:val="28"/>
          <w:szCs w:val="28"/>
        </w:rPr>
        <w:t xml:space="preserve">«Использование  и  охрана  земель  на территории </w:t>
      </w:r>
      <w:r w:rsidRPr="00247E1C">
        <w:rPr>
          <w:sz w:val="28"/>
          <w:szCs w:val="28"/>
        </w:rPr>
        <w:t>Протасовского</w:t>
      </w:r>
      <w:r w:rsidRPr="007858F9">
        <w:rPr>
          <w:sz w:val="28"/>
          <w:szCs w:val="28"/>
        </w:rPr>
        <w:t xml:space="preserve"> сельского поселения на 2022-2025 годы» согласно приложению.</w:t>
      </w:r>
    </w:p>
    <w:p w:rsidR="00B050CF" w:rsidRPr="007858F9" w:rsidRDefault="00B050CF">
      <w:pPr>
        <w:pStyle w:val="ConsPlu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spacing w:val="2"/>
          <w:sz w:val="28"/>
          <w:szCs w:val="28"/>
        </w:rPr>
      </w:pPr>
      <w:r w:rsidRPr="007858F9">
        <w:rPr>
          <w:rFonts w:ascii="Times New Roman" w:hAnsi="Times New Roman" w:cs="Times New Roman"/>
          <w:b w:val="0"/>
          <w:bCs w:val="0"/>
          <w:spacing w:val="2"/>
          <w:sz w:val="28"/>
          <w:szCs w:val="28"/>
        </w:rPr>
        <w:t>Постановление вступает в силу со дня его официального опубликования</w:t>
      </w:r>
      <w:r>
        <w:rPr>
          <w:rFonts w:ascii="Times New Roman" w:hAnsi="Times New Roman" w:cs="Times New Roman"/>
          <w:b w:val="0"/>
          <w:bCs w:val="0"/>
          <w:spacing w:val="2"/>
          <w:sz w:val="28"/>
          <w:szCs w:val="28"/>
        </w:rPr>
        <w:t xml:space="preserve"> в местной газете «Искра»</w:t>
      </w:r>
      <w:r w:rsidRPr="007858F9">
        <w:rPr>
          <w:rFonts w:ascii="Times New Roman" w:hAnsi="Times New Roman" w:cs="Times New Roman"/>
          <w:b w:val="0"/>
          <w:bCs w:val="0"/>
          <w:spacing w:val="2"/>
          <w:sz w:val="28"/>
          <w:szCs w:val="28"/>
        </w:rPr>
        <w:t xml:space="preserve">. </w:t>
      </w:r>
    </w:p>
    <w:p w:rsidR="00B050CF" w:rsidRPr="007858F9" w:rsidRDefault="00B050CF">
      <w:pPr>
        <w:pStyle w:val="ConsPlusTitle"/>
        <w:widowControl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858F9">
        <w:rPr>
          <w:rFonts w:ascii="Times New Roman" w:hAnsi="Times New Roman" w:cs="Times New Roman"/>
          <w:b w:val="0"/>
          <w:bCs w:val="0"/>
          <w:sz w:val="28"/>
          <w:szCs w:val="28"/>
        </w:rPr>
        <w:t>Контроль за исполнением данного постановления оставляю за собой.</w:t>
      </w:r>
    </w:p>
    <w:p w:rsidR="00B050CF" w:rsidRPr="007858F9" w:rsidRDefault="00B050CF">
      <w:pPr>
        <w:pStyle w:val="ListParagraph"/>
        <w:jc w:val="both"/>
        <w:rPr>
          <w:sz w:val="28"/>
          <w:szCs w:val="28"/>
        </w:rPr>
      </w:pPr>
    </w:p>
    <w:p w:rsidR="00B050CF" w:rsidRPr="007858F9" w:rsidRDefault="00B050CF">
      <w:pPr>
        <w:jc w:val="center"/>
        <w:rPr>
          <w:b/>
          <w:bCs/>
          <w:sz w:val="28"/>
          <w:szCs w:val="28"/>
        </w:rPr>
      </w:pPr>
    </w:p>
    <w:p w:rsidR="00B050CF" w:rsidRPr="007858F9" w:rsidRDefault="00B050CF">
      <w:pPr>
        <w:jc w:val="center"/>
        <w:rPr>
          <w:b/>
          <w:bCs/>
          <w:sz w:val="28"/>
          <w:szCs w:val="28"/>
        </w:rPr>
      </w:pPr>
    </w:p>
    <w:p w:rsidR="00B050CF" w:rsidRDefault="00B050CF" w:rsidP="00221D5C">
      <w:pPr>
        <w:rPr>
          <w:sz w:val="28"/>
          <w:szCs w:val="28"/>
        </w:rPr>
      </w:pPr>
      <w:r>
        <w:rPr>
          <w:sz w:val="28"/>
          <w:szCs w:val="28"/>
        </w:rPr>
        <w:t>И.о.главы</w:t>
      </w:r>
    </w:p>
    <w:p w:rsidR="00B050CF" w:rsidRDefault="00B050CF" w:rsidP="00221D5C">
      <w:pPr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                                  Т.И.Сонаева</w:t>
      </w:r>
    </w:p>
    <w:p w:rsidR="00B050CF" w:rsidRPr="007858F9" w:rsidRDefault="00B050CF" w:rsidP="00221D5C">
      <w:pPr>
        <w:rPr>
          <w:sz w:val="28"/>
          <w:szCs w:val="28"/>
        </w:rPr>
      </w:pPr>
    </w:p>
    <w:p w:rsidR="00B050CF" w:rsidRPr="007858F9" w:rsidRDefault="00B050CF">
      <w:pPr>
        <w:jc w:val="center"/>
        <w:rPr>
          <w:b/>
          <w:bCs/>
          <w:sz w:val="28"/>
          <w:szCs w:val="28"/>
        </w:rPr>
      </w:pPr>
    </w:p>
    <w:p w:rsidR="00B050CF" w:rsidRDefault="00B050CF">
      <w:pPr>
        <w:jc w:val="center"/>
        <w:rPr>
          <w:b/>
          <w:bCs/>
        </w:rPr>
      </w:pPr>
    </w:p>
    <w:p w:rsidR="00B050CF" w:rsidRDefault="00B050CF">
      <w:pPr>
        <w:jc w:val="center"/>
        <w:rPr>
          <w:b/>
          <w:bCs/>
        </w:rPr>
      </w:pPr>
    </w:p>
    <w:p w:rsidR="00B050CF" w:rsidRDefault="00B050CF">
      <w:pPr>
        <w:jc w:val="center"/>
        <w:rPr>
          <w:b/>
          <w:bCs/>
        </w:rPr>
      </w:pPr>
    </w:p>
    <w:p w:rsidR="00B050CF" w:rsidRDefault="00B050CF">
      <w:pPr>
        <w:jc w:val="center"/>
        <w:rPr>
          <w:b/>
          <w:bCs/>
        </w:rPr>
      </w:pPr>
    </w:p>
    <w:p w:rsidR="00B050CF" w:rsidRDefault="00B050CF">
      <w:pPr>
        <w:jc w:val="center"/>
        <w:rPr>
          <w:b/>
          <w:bCs/>
        </w:rPr>
      </w:pPr>
    </w:p>
    <w:p w:rsidR="00B050CF" w:rsidRDefault="00B050CF">
      <w:pPr>
        <w:jc w:val="center"/>
        <w:rPr>
          <w:b/>
          <w:bCs/>
        </w:rPr>
      </w:pPr>
    </w:p>
    <w:p w:rsidR="00B050CF" w:rsidRDefault="00B050CF">
      <w:pPr>
        <w:jc w:val="center"/>
        <w:rPr>
          <w:b/>
          <w:bCs/>
        </w:rPr>
      </w:pPr>
    </w:p>
    <w:p w:rsidR="00B050CF" w:rsidRDefault="00B050CF">
      <w:pPr>
        <w:jc w:val="center"/>
        <w:rPr>
          <w:b/>
          <w:bCs/>
        </w:rPr>
      </w:pPr>
    </w:p>
    <w:p w:rsidR="00B050CF" w:rsidRDefault="00B050CF">
      <w:pPr>
        <w:jc w:val="center"/>
        <w:rPr>
          <w:b/>
          <w:bCs/>
        </w:rPr>
      </w:pPr>
    </w:p>
    <w:p w:rsidR="00B050CF" w:rsidRDefault="00B050CF">
      <w:pPr>
        <w:jc w:val="center"/>
        <w:rPr>
          <w:b/>
          <w:bCs/>
        </w:rPr>
      </w:pPr>
    </w:p>
    <w:p w:rsidR="00B050CF" w:rsidRDefault="00B050CF">
      <w:pPr>
        <w:jc w:val="center"/>
        <w:rPr>
          <w:b/>
          <w:bCs/>
        </w:rPr>
      </w:pPr>
    </w:p>
    <w:p w:rsidR="00B050CF" w:rsidRDefault="00B050CF">
      <w:pPr>
        <w:jc w:val="center"/>
        <w:rPr>
          <w:b/>
          <w:bCs/>
        </w:rPr>
      </w:pPr>
    </w:p>
    <w:p w:rsidR="00B050CF" w:rsidRDefault="00B050CF">
      <w:pPr>
        <w:jc w:val="center"/>
        <w:rPr>
          <w:b/>
          <w:bCs/>
        </w:rPr>
      </w:pPr>
    </w:p>
    <w:p w:rsidR="00B050CF" w:rsidRDefault="00B050CF">
      <w:pPr>
        <w:widowControl w:val="0"/>
        <w:autoSpaceDE w:val="0"/>
        <w:spacing w:line="297" w:lineRule="atLeast"/>
        <w:ind w:left="5063"/>
        <w:jc w:val="center"/>
      </w:pPr>
    </w:p>
    <w:p w:rsidR="00B050CF" w:rsidRPr="00247E1C" w:rsidRDefault="00B050CF" w:rsidP="0086424E">
      <w:pPr>
        <w:widowControl w:val="0"/>
        <w:autoSpaceDE w:val="0"/>
        <w:spacing w:line="297" w:lineRule="atLeast"/>
        <w:ind w:left="5063"/>
        <w:jc w:val="right"/>
      </w:pPr>
      <w:r w:rsidRPr="00247E1C">
        <w:t>ПРИЛОЖЕНИЕ</w:t>
      </w:r>
    </w:p>
    <w:p w:rsidR="00B050CF" w:rsidRPr="00247E1C" w:rsidRDefault="00B050CF" w:rsidP="0086424E">
      <w:pPr>
        <w:widowControl w:val="0"/>
        <w:autoSpaceDE w:val="0"/>
        <w:spacing w:line="297" w:lineRule="atLeast"/>
        <w:ind w:left="5063"/>
        <w:jc w:val="right"/>
      </w:pPr>
      <w:r w:rsidRPr="00247E1C">
        <w:t>к постановлению администрации</w:t>
      </w:r>
    </w:p>
    <w:p w:rsidR="00B050CF" w:rsidRPr="00247E1C" w:rsidRDefault="00B050CF" w:rsidP="0086424E">
      <w:pPr>
        <w:widowControl w:val="0"/>
        <w:autoSpaceDE w:val="0"/>
        <w:spacing w:line="297" w:lineRule="atLeast"/>
        <w:ind w:left="5063"/>
        <w:jc w:val="right"/>
      </w:pPr>
      <w:r w:rsidRPr="00247E1C">
        <w:t xml:space="preserve">Протасовского сельского поселения </w:t>
      </w:r>
    </w:p>
    <w:p w:rsidR="00B050CF" w:rsidRPr="00247E1C" w:rsidRDefault="00B050CF" w:rsidP="0086424E">
      <w:pPr>
        <w:widowControl w:val="0"/>
        <w:autoSpaceDE w:val="0"/>
        <w:spacing w:line="297" w:lineRule="atLeast"/>
        <w:ind w:left="5063"/>
        <w:jc w:val="right"/>
      </w:pPr>
      <w:r w:rsidRPr="00247E1C">
        <w:t>от  24.06.2022 г.  №55</w:t>
      </w:r>
    </w:p>
    <w:p w:rsidR="00B050CF" w:rsidRDefault="00B050CF" w:rsidP="0086424E">
      <w:pPr>
        <w:widowControl w:val="0"/>
        <w:autoSpaceDE w:val="0"/>
        <w:spacing w:line="297" w:lineRule="atLeast"/>
        <w:ind w:left="5063"/>
        <w:jc w:val="right"/>
      </w:pPr>
    </w:p>
    <w:p w:rsidR="00B050CF" w:rsidRDefault="00B050CF" w:rsidP="0086424E">
      <w:pPr>
        <w:widowControl w:val="0"/>
        <w:autoSpaceDE w:val="0"/>
        <w:spacing w:line="297" w:lineRule="atLeast"/>
        <w:ind w:left="5063"/>
        <w:jc w:val="right"/>
      </w:pPr>
    </w:p>
    <w:p w:rsidR="00B050CF" w:rsidRDefault="00B050CF" w:rsidP="0086424E">
      <w:pPr>
        <w:widowControl w:val="0"/>
        <w:autoSpaceDE w:val="0"/>
        <w:spacing w:line="297" w:lineRule="atLeast"/>
        <w:ind w:left="5063"/>
        <w:jc w:val="right"/>
      </w:pPr>
    </w:p>
    <w:p w:rsidR="00B050CF" w:rsidRPr="000E5AAB" w:rsidRDefault="00B050CF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  <w:r w:rsidRPr="000E5AAB">
        <w:rPr>
          <w:b/>
          <w:bCs/>
          <w:sz w:val="28"/>
          <w:szCs w:val="28"/>
        </w:rPr>
        <w:t>ПАСПОРТ</w:t>
      </w:r>
    </w:p>
    <w:p w:rsidR="00B050CF" w:rsidRPr="000E5AAB" w:rsidRDefault="00B050CF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  <w:r w:rsidRPr="000E5AAB">
        <w:rPr>
          <w:b/>
          <w:bCs/>
          <w:sz w:val="28"/>
          <w:szCs w:val="28"/>
        </w:rPr>
        <w:t xml:space="preserve">муниципальной программы «Использование и охрана земель на территории </w:t>
      </w:r>
      <w:r w:rsidRPr="008A370D">
        <w:rPr>
          <w:b/>
          <w:bCs/>
          <w:sz w:val="28"/>
          <w:szCs w:val="28"/>
        </w:rPr>
        <w:t>Протасовского</w:t>
      </w:r>
      <w:r w:rsidRPr="000E5AAB">
        <w:rPr>
          <w:b/>
          <w:bCs/>
          <w:sz w:val="28"/>
          <w:szCs w:val="28"/>
        </w:rPr>
        <w:t xml:space="preserve"> сельского поселения» на 2022-2025 годы</w:t>
      </w:r>
    </w:p>
    <w:p w:rsidR="00B050CF" w:rsidRPr="000E5AAB" w:rsidRDefault="00B050CF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4819"/>
        <w:gridCol w:w="4831"/>
      </w:tblGrid>
      <w:tr w:rsidR="00B050CF" w:rsidRPr="000E5AAB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50CF" w:rsidRPr="000E5AAB" w:rsidRDefault="00B050CF">
            <w:pPr>
              <w:pStyle w:val="a"/>
              <w:jc w:val="both"/>
              <w:rPr>
                <w:sz w:val="28"/>
                <w:szCs w:val="28"/>
              </w:rPr>
            </w:pPr>
            <w:r w:rsidRPr="000E5AAB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4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0CF" w:rsidRPr="000E5AAB" w:rsidRDefault="00B050CF" w:rsidP="007072B4">
            <w:pPr>
              <w:pStyle w:val="a"/>
              <w:jc w:val="both"/>
              <w:rPr>
                <w:sz w:val="28"/>
                <w:szCs w:val="28"/>
              </w:rPr>
            </w:pPr>
            <w:r w:rsidRPr="000E5AAB">
              <w:rPr>
                <w:sz w:val="28"/>
                <w:szCs w:val="28"/>
              </w:rPr>
              <w:t xml:space="preserve">«Использование и охрана земель на территории </w:t>
            </w:r>
            <w:r w:rsidRPr="00247E1C">
              <w:rPr>
                <w:sz w:val="28"/>
                <w:szCs w:val="28"/>
              </w:rPr>
              <w:t>Протасовского</w:t>
            </w:r>
            <w:r w:rsidRPr="000E5AAB">
              <w:rPr>
                <w:sz w:val="28"/>
                <w:szCs w:val="28"/>
              </w:rPr>
              <w:t xml:space="preserve"> сельского поселения» </w:t>
            </w:r>
          </w:p>
        </w:tc>
      </w:tr>
      <w:tr w:rsidR="00B050CF" w:rsidRPr="000E5AAB">
        <w:tc>
          <w:tcPr>
            <w:tcW w:w="4819" w:type="dxa"/>
            <w:tcBorders>
              <w:left w:val="single" w:sz="6" w:space="0" w:color="000000"/>
              <w:bottom w:val="single" w:sz="6" w:space="0" w:color="000000"/>
            </w:tcBorders>
          </w:tcPr>
          <w:p w:rsidR="00B050CF" w:rsidRPr="000E5AAB" w:rsidRDefault="00B050CF">
            <w:pPr>
              <w:pStyle w:val="a"/>
              <w:jc w:val="both"/>
              <w:rPr>
                <w:sz w:val="28"/>
                <w:szCs w:val="28"/>
              </w:rPr>
            </w:pPr>
            <w:r w:rsidRPr="000E5AAB">
              <w:rPr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48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0CF" w:rsidRPr="000E5AAB" w:rsidRDefault="00B050CF">
            <w:pPr>
              <w:pStyle w:val="a"/>
              <w:jc w:val="both"/>
              <w:rPr>
                <w:sz w:val="28"/>
                <w:szCs w:val="28"/>
              </w:rPr>
            </w:pPr>
            <w:r w:rsidRPr="000E5AAB">
              <w:rPr>
                <w:sz w:val="28"/>
                <w:szCs w:val="28"/>
              </w:rPr>
              <w:t>Земельный кодекс Российской федерации от 25 октября 2001 года № 136-ФЗ,  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B050CF" w:rsidRPr="000E5AAB">
        <w:tc>
          <w:tcPr>
            <w:tcW w:w="4819" w:type="dxa"/>
            <w:tcBorders>
              <w:left w:val="single" w:sz="6" w:space="0" w:color="000000"/>
              <w:bottom w:val="single" w:sz="6" w:space="0" w:color="000000"/>
            </w:tcBorders>
          </w:tcPr>
          <w:p w:rsidR="00B050CF" w:rsidRPr="000E5AAB" w:rsidRDefault="00B050CF">
            <w:pPr>
              <w:pStyle w:val="a"/>
              <w:jc w:val="both"/>
              <w:rPr>
                <w:sz w:val="28"/>
                <w:szCs w:val="28"/>
              </w:rPr>
            </w:pPr>
            <w:r w:rsidRPr="000E5AAB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48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0CF" w:rsidRPr="000E5AAB" w:rsidRDefault="00B050CF">
            <w:pPr>
              <w:pStyle w:val="a"/>
              <w:jc w:val="both"/>
              <w:rPr>
                <w:sz w:val="28"/>
                <w:szCs w:val="28"/>
              </w:rPr>
            </w:pPr>
            <w:r w:rsidRPr="000E5AAB">
              <w:rPr>
                <w:sz w:val="28"/>
                <w:szCs w:val="28"/>
              </w:rPr>
              <w:t xml:space="preserve">Администрация </w:t>
            </w:r>
            <w:r w:rsidRPr="00247E1C">
              <w:rPr>
                <w:sz w:val="28"/>
                <w:szCs w:val="28"/>
              </w:rPr>
              <w:t>Протасовского</w:t>
            </w:r>
            <w:r w:rsidRPr="000E5AAB">
              <w:rPr>
                <w:b/>
                <w:bCs/>
                <w:sz w:val="28"/>
                <w:szCs w:val="28"/>
              </w:rPr>
              <w:t xml:space="preserve"> </w:t>
            </w:r>
            <w:r w:rsidRPr="000E5AAB">
              <w:rPr>
                <w:sz w:val="28"/>
                <w:szCs w:val="28"/>
              </w:rPr>
              <w:t xml:space="preserve">сельского поселения  </w:t>
            </w:r>
          </w:p>
        </w:tc>
      </w:tr>
      <w:tr w:rsidR="00B050CF" w:rsidRPr="000E5AAB">
        <w:tc>
          <w:tcPr>
            <w:tcW w:w="4819" w:type="dxa"/>
            <w:tcBorders>
              <w:left w:val="single" w:sz="6" w:space="0" w:color="000000"/>
              <w:bottom w:val="single" w:sz="6" w:space="0" w:color="000000"/>
            </w:tcBorders>
          </w:tcPr>
          <w:p w:rsidR="00B050CF" w:rsidRPr="000E5AAB" w:rsidRDefault="00B050CF">
            <w:pPr>
              <w:pStyle w:val="a"/>
              <w:jc w:val="both"/>
              <w:rPr>
                <w:sz w:val="28"/>
                <w:szCs w:val="28"/>
              </w:rPr>
            </w:pPr>
            <w:r w:rsidRPr="000E5AAB">
              <w:rPr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48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0CF" w:rsidRPr="000E5AAB" w:rsidRDefault="00B050CF">
            <w:pPr>
              <w:pStyle w:val="a"/>
              <w:jc w:val="both"/>
              <w:rPr>
                <w:sz w:val="28"/>
                <w:szCs w:val="28"/>
              </w:rPr>
            </w:pPr>
            <w:r w:rsidRPr="000E5AAB">
              <w:rPr>
                <w:sz w:val="28"/>
                <w:szCs w:val="28"/>
              </w:rPr>
              <w:t xml:space="preserve">Администрация </w:t>
            </w:r>
            <w:r w:rsidRPr="00247E1C">
              <w:rPr>
                <w:sz w:val="28"/>
                <w:szCs w:val="28"/>
              </w:rPr>
              <w:t>Протасовского</w:t>
            </w:r>
            <w:r w:rsidRPr="000E5AAB">
              <w:rPr>
                <w:b/>
                <w:bCs/>
                <w:sz w:val="28"/>
                <w:szCs w:val="28"/>
              </w:rPr>
              <w:t xml:space="preserve"> </w:t>
            </w:r>
            <w:r w:rsidRPr="000E5AAB">
              <w:rPr>
                <w:sz w:val="28"/>
                <w:szCs w:val="28"/>
              </w:rPr>
              <w:t xml:space="preserve">сельского поселения  </w:t>
            </w:r>
          </w:p>
        </w:tc>
      </w:tr>
      <w:tr w:rsidR="00B050CF" w:rsidRPr="000E5AAB">
        <w:tc>
          <w:tcPr>
            <w:tcW w:w="4819" w:type="dxa"/>
            <w:tcBorders>
              <w:left w:val="single" w:sz="6" w:space="0" w:color="000000"/>
              <w:bottom w:val="single" w:sz="6" w:space="0" w:color="000000"/>
            </w:tcBorders>
          </w:tcPr>
          <w:p w:rsidR="00B050CF" w:rsidRPr="000E5AAB" w:rsidRDefault="00B050CF">
            <w:pPr>
              <w:pStyle w:val="a"/>
              <w:jc w:val="both"/>
              <w:rPr>
                <w:sz w:val="28"/>
                <w:szCs w:val="28"/>
              </w:rPr>
            </w:pPr>
            <w:r w:rsidRPr="000E5AAB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48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0CF" w:rsidRPr="000E5AAB" w:rsidRDefault="00B050CF">
            <w:pPr>
              <w:pStyle w:val="a"/>
              <w:jc w:val="both"/>
              <w:rPr>
                <w:sz w:val="28"/>
                <w:szCs w:val="28"/>
              </w:rPr>
            </w:pPr>
            <w:r w:rsidRPr="000E5AAB">
              <w:rPr>
                <w:sz w:val="28"/>
                <w:szCs w:val="28"/>
              </w:rPr>
              <w:t>Систематическое проведение инвентаризации земель, выявление нерационально используемых земель, сохранение качества земель (почв) и улучшение экологической обстановки; сохранение, защита и улучшение условий окружающей среды для обеспечения здоровья и благоприятных условий жизнедеятельности населения.</w:t>
            </w:r>
          </w:p>
        </w:tc>
      </w:tr>
      <w:tr w:rsidR="00B050CF" w:rsidRPr="000E5AAB">
        <w:tc>
          <w:tcPr>
            <w:tcW w:w="4819" w:type="dxa"/>
            <w:tcBorders>
              <w:left w:val="single" w:sz="6" w:space="0" w:color="000000"/>
              <w:bottom w:val="single" w:sz="6" w:space="0" w:color="000000"/>
            </w:tcBorders>
          </w:tcPr>
          <w:p w:rsidR="00B050CF" w:rsidRPr="000E5AAB" w:rsidRDefault="00B050CF">
            <w:pPr>
              <w:pStyle w:val="a"/>
              <w:snapToGrid w:val="0"/>
              <w:jc w:val="both"/>
              <w:rPr>
                <w:sz w:val="28"/>
                <w:szCs w:val="28"/>
              </w:rPr>
            </w:pPr>
            <w:r w:rsidRPr="000E5AAB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8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0CF" w:rsidRPr="000E5AAB" w:rsidRDefault="00B050CF">
            <w:pPr>
              <w:pStyle w:val="a"/>
              <w:snapToGrid w:val="0"/>
              <w:jc w:val="both"/>
              <w:rPr>
                <w:sz w:val="28"/>
                <w:szCs w:val="28"/>
              </w:rPr>
            </w:pPr>
            <w:r w:rsidRPr="000E5AAB">
              <w:rPr>
                <w:sz w:val="28"/>
                <w:szCs w:val="28"/>
              </w:rPr>
              <w:t>Обеспечение организации рационального использования и охраны земель на территории сельского поселения, инвентаризация земель.</w:t>
            </w:r>
          </w:p>
        </w:tc>
      </w:tr>
      <w:tr w:rsidR="00B050CF" w:rsidRPr="000E5AAB">
        <w:tc>
          <w:tcPr>
            <w:tcW w:w="48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:rsidR="00B050CF" w:rsidRPr="000E5AAB" w:rsidRDefault="00B050CF">
            <w:pPr>
              <w:pStyle w:val="a"/>
              <w:snapToGrid w:val="0"/>
              <w:jc w:val="both"/>
              <w:rPr>
                <w:sz w:val="28"/>
                <w:szCs w:val="28"/>
              </w:rPr>
            </w:pPr>
            <w:r w:rsidRPr="000E5AAB">
              <w:rPr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0CF" w:rsidRPr="000E5AAB" w:rsidRDefault="00B050CF">
            <w:pPr>
              <w:pStyle w:val="a"/>
              <w:snapToGrid w:val="0"/>
              <w:jc w:val="both"/>
              <w:rPr>
                <w:sz w:val="28"/>
                <w:szCs w:val="28"/>
              </w:rPr>
            </w:pPr>
            <w:r w:rsidRPr="000E5AAB">
              <w:rPr>
                <w:sz w:val="28"/>
                <w:szCs w:val="28"/>
              </w:rPr>
              <w:t>2022-2025 г.г.</w:t>
            </w:r>
          </w:p>
        </w:tc>
      </w:tr>
      <w:tr w:rsidR="00B050CF" w:rsidRPr="000E5AAB">
        <w:tc>
          <w:tcPr>
            <w:tcW w:w="4819" w:type="dxa"/>
            <w:tcBorders>
              <w:left w:val="single" w:sz="6" w:space="0" w:color="000000"/>
              <w:bottom w:val="single" w:sz="6" w:space="0" w:color="000000"/>
            </w:tcBorders>
          </w:tcPr>
          <w:p w:rsidR="00B050CF" w:rsidRPr="000E5AAB" w:rsidRDefault="00B050CF">
            <w:pPr>
              <w:pStyle w:val="a"/>
              <w:snapToGrid w:val="0"/>
              <w:jc w:val="both"/>
              <w:rPr>
                <w:sz w:val="28"/>
                <w:szCs w:val="28"/>
              </w:rPr>
            </w:pPr>
            <w:r w:rsidRPr="000E5AAB"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48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0CF" w:rsidRPr="000E5AAB" w:rsidRDefault="00B050C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E5AAB">
              <w:rPr>
                <w:sz w:val="28"/>
                <w:szCs w:val="28"/>
              </w:rPr>
              <w:t>Финансирования не требует</w:t>
            </w:r>
          </w:p>
          <w:p w:rsidR="00B050CF" w:rsidRPr="000E5AAB" w:rsidRDefault="00B050CF">
            <w:pPr>
              <w:pStyle w:val="a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B050CF" w:rsidRPr="000E5AAB">
        <w:tc>
          <w:tcPr>
            <w:tcW w:w="4819" w:type="dxa"/>
            <w:tcBorders>
              <w:left w:val="single" w:sz="6" w:space="0" w:color="000000"/>
              <w:bottom w:val="single" w:sz="6" w:space="0" w:color="000000"/>
            </w:tcBorders>
          </w:tcPr>
          <w:p w:rsidR="00B050CF" w:rsidRPr="00FE4333" w:rsidRDefault="00B050CF" w:rsidP="0074260C">
            <w:pPr>
              <w:pStyle w:val="a1"/>
              <w:rPr>
                <w:rFonts w:ascii="Times New Roman" w:hAnsi="Times New Roman" w:cs="Times New Roman"/>
                <w:sz w:val="24"/>
                <w:szCs w:val="24"/>
              </w:rPr>
            </w:pPr>
            <w:r w:rsidRPr="00FE4333">
              <w:rPr>
                <w:rStyle w:val="a0"/>
                <w:rFonts w:ascii="Times New Roman" w:hAnsi="Times New Roman" w:cs="Times New Roman"/>
              </w:rPr>
              <w:t>Целевые показатели (индикаторы) эффективности реализации Программы</w:t>
            </w:r>
          </w:p>
        </w:tc>
        <w:tc>
          <w:tcPr>
            <w:tcW w:w="48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0CF" w:rsidRDefault="00B050CF" w:rsidP="003B187A">
            <w:pPr>
              <w:pStyle w:val="a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5AAB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регулярных мероприятий по очистке территории сельского поселения от мусора</w:t>
            </w:r>
          </w:p>
          <w:p w:rsidR="00B050CF" w:rsidRDefault="00B050CF" w:rsidP="003E0049">
            <w:pPr>
              <w:rPr>
                <w:sz w:val="28"/>
                <w:szCs w:val="28"/>
              </w:rPr>
            </w:pPr>
            <w:r>
              <w:t xml:space="preserve">- </w:t>
            </w:r>
            <w:r w:rsidRPr="000E5AAB">
              <w:rPr>
                <w:sz w:val="28"/>
                <w:szCs w:val="28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  <w:p w:rsidR="00B050CF" w:rsidRDefault="00B050CF" w:rsidP="003E0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E5AAB">
              <w:rPr>
                <w:sz w:val="28"/>
                <w:szCs w:val="28"/>
              </w:rPr>
              <w:t xml:space="preserve"> Выявление фактов самовольного занятия земельных участков</w:t>
            </w:r>
          </w:p>
          <w:p w:rsidR="00B050CF" w:rsidRPr="003E0049" w:rsidRDefault="00B050CF" w:rsidP="003E0049">
            <w:r>
              <w:rPr>
                <w:sz w:val="28"/>
                <w:szCs w:val="28"/>
              </w:rPr>
              <w:t>-</w:t>
            </w:r>
            <w:r w:rsidRPr="000E5AAB">
              <w:rPr>
                <w:sz w:val="28"/>
                <w:szCs w:val="28"/>
              </w:rPr>
              <w:t xml:space="preserve"> Выявление фактов использования земельных участков, приводящих к значительному ухудшению экологической обстановки</w:t>
            </w:r>
          </w:p>
          <w:p w:rsidR="00B050CF" w:rsidRPr="004828A8" w:rsidRDefault="00B050CF" w:rsidP="0074260C"/>
        </w:tc>
      </w:tr>
      <w:tr w:rsidR="00B050CF" w:rsidRPr="000E5AAB">
        <w:tc>
          <w:tcPr>
            <w:tcW w:w="4819" w:type="dxa"/>
            <w:tcBorders>
              <w:left w:val="single" w:sz="6" w:space="0" w:color="000000"/>
              <w:bottom w:val="single" w:sz="6" w:space="0" w:color="000000"/>
            </w:tcBorders>
          </w:tcPr>
          <w:p w:rsidR="00B050CF" w:rsidRPr="000E5AAB" w:rsidRDefault="00B050CF">
            <w:pPr>
              <w:pStyle w:val="a"/>
              <w:snapToGrid w:val="0"/>
              <w:jc w:val="both"/>
              <w:rPr>
                <w:sz w:val="28"/>
                <w:szCs w:val="28"/>
              </w:rPr>
            </w:pPr>
            <w:r w:rsidRPr="000E5AAB">
              <w:rPr>
                <w:sz w:val="28"/>
                <w:szCs w:val="28"/>
              </w:rPr>
              <w:t>Ожидаемый результат реализации программы</w:t>
            </w:r>
          </w:p>
        </w:tc>
        <w:tc>
          <w:tcPr>
            <w:tcW w:w="48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0CF" w:rsidRPr="000E5AAB" w:rsidRDefault="00B050CF">
            <w:pPr>
              <w:pStyle w:val="a"/>
              <w:snapToGrid w:val="0"/>
              <w:jc w:val="both"/>
              <w:rPr>
                <w:sz w:val="28"/>
                <w:szCs w:val="28"/>
              </w:rPr>
            </w:pPr>
            <w:r w:rsidRPr="000E5AAB">
              <w:rPr>
                <w:sz w:val="28"/>
                <w:szCs w:val="28"/>
              </w:rPr>
              <w:t xml:space="preserve">Упорядочение землепользования, вовлечение в оборот новых земельных участков, эффективное использование и охрана земель, восстановление нарушенных земель, повышение экологической безопасности населения </w:t>
            </w:r>
            <w:r w:rsidRPr="00247E1C">
              <w:rPr>
                <w:sz w:val="28"/>
                <w:szCs w:val="28"/>
              </w:rPr>
              <w:t>Протасовского</w:t>
            </w:r>
            <w:r w:rsidRPr="000E5AAB">
              <w:rPr>
                <w:b/>
                <w:bCs/>
                <w:sz w:val="28"/>
                <w:szCs w:val="28"/>
              </w:rPr>
              <w:t xml:space="preserve"> </w:t>
            </w:r>
            <w:r w:rsidRPr="000E5AAB">
              <w:rPr>
                <w:sz w:val="28"/>
                <w:szCs w:val="28"/>
              </w:rPr>
              <w:t>сельского поселения и качества его жизни, увеличение налогооблагаемой базы.</w:t>
            </w:r>
          </w:p>
        </w:tc>
      </w:tr>
      <w:tr w:rsidR="00B050CF" w:rsidRPr="000E5AAB">
        <w:tc>
          <w:tcPr>
            <w:tcW w:w="4819" w:type="dxa"/>
            <w:tcBorders>
              <w:left w:val="single" w:sz="6" w:space="0" w:color="000000"/>
              <w:bottom w:val="single" w:sz="6" w:space="0" w:color="000000"/>
            </w:tcBorders>
          </w:tcPr>
          <w:p w:rsidR="00B050CF" w:rsidRPr="000E5AAB" w:rsidRDefault="00B050CF">
            <w:pPr>
              <w:pStyle w:val="a"/>
              <w:snapToGrid w:val="0"/>
              <w:jc w:val="both"/>
              <w:rPr>
                <w:sz w:val="28"/>
                <w:szCs w:val="28"/>
              </w:rPr>
            </w:pPr>
            <w:r w:rsidRPr="000E5AAB">
              <w:rPr>
                <w:sz w:val="28"/>
                <w:szCs w:val="28"/>
              </w:rPr>
              <w:t>Контроль за использованием программы</w:t>
            </w:r>
          </w:p>
        </w:tc>
        <w:tc>
          <w:tcPr>
            <w:tcW w:w="48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0CF" w:rsidRPr="000E5AAB" w:rsidRDefault="00B050CF">
            <w:pPr>
              <w:pStyle w:val="a"/>
              <w:snapToGrid w:val="0"/>
              <w:jc w:val="both"/>
              <w:rPr>
                <w:sz w:val="28"/>
                <w:szCs w:val="28"/>
              </w:rPr>
            </w:pPr>
            <w:r w:rsidRPr="000E5AAB">
              <w:rPr>
                <w:sz w:val="28"/>
                <w:szCs w:val="28"/>
              </w:rPr>
              <w:t xml:space="preserve">Контроль за использованием программы осуществляет администрация </w:t>
            </w:r>
            <w:r w:rsidRPr="00247E1C">
              <w:rPr>
                <w:sz w:val="28"/>
                <w:szCs w:val="28"/>
              </w:rPr>
              <w:t>Протасовского</w:t>
            </w:r>
            <w:r w:rsidRPr="000E5AAB">
              <w:rPr>
                <w:b/>
                <w:bCs/>
                <w:sz w:val="28"/>
                <w:szCs w:val="28"/>
              </w:rPr>
              <w:t xml:space="preserve"> </w:t>
            </w:r>
            <w:r w:rsidRPr="000E5AAB">
              <w:rPr>
                <w:sz w:val="28"/>
                <w:szCs w:val="28"/>
              </w:rPr>
              <w:t xml:space="preserve">сельского поселения </w:t>
            </w:r>
          </w:p>
        </w:tc>
      </w:tr>
    </w:tbl>
    <w:p w:rsidR="00B050CF" w:rsidRPr="000E5AAB" w:rsidRDefault="00B050CF">
      <w:pPr>
        <w:widowControl w:val="0"/>
        <w:autoSpaceDE w:val="0"/>
        <w:spacing w:line="297" w:lineRule="atLeast"/>
        <w:jc w:val="center"/>
        <w:rPr>
          <w:sz w:val="28"/>
          <w:szCs w:val="28"/>
        </w:rPr>
      </w:pPr>
    </w:p>
    <w:p w:rsidR="00B050CF" w:rsidRPr="000E5AAB" w:rsidRDefault="00B050CF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  <w:r w:rsidRPr="000E5AAB">
        <w:rPr>
          <w:b/>
          <w:bCs/>
          <w:sz w:val="28"/>
          <w:szCs w:val="28"/>
        </w:rPr>
        <w:t>1. Содержание программы и обоснование необходимости её решения программными методами</w:t>
      </w:r>
    </w:p>
    <w:p w:rsidR="00B050CF" w:rsidRPr="000E5AAB" w:rsidRDefault="00B050CF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</w:p>
    <w:p w:rsidR="00B050CF" w:rsidRPr="000E5AAB" w:rsidRDefault="00B050CF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0E5AAB">
        <w:rPr>
          <w:sz w:val="28"/>
          <w:szCs w:val="28"/>
        </w:rPr>
        <w:t>Земля — важнейшая часть общей биосферы, использование её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среде, приводить не только к разрушению поверхностного слоя земли —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B050CF" w:rsidRPr="000E5AAB" w:rsidRDefault="00B050CF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0E5AAB">
        <w:rPr>
          <w:sz w:val="28"/>
          <w:szCs w:val="28"/>
        </w:rPr>
        <w:t xml:space="preserve">Программа «Использование и охрана земель на территории </w:t>
      </w:r>
      <w:r w:rsidRPr="00247E1C">
        <w:rPr>
          <w:sz w:val="28"/>
          <w:szCs w:val="28"/>
        </w:rPr>
        <w:t>Протасовского</w:t>
      </w:r>
      <w:r w:rsidRPr="000E5AAB">
        <w:rPr>
          <w:b/>
          <w:bCs/>
          <w:sz w:val="28"/>
          <w:szCs w:val="28"/>
        </w:rPr>
        <w:t xml:space="preserve"> </w:t>
      </w:r>
      <w:r w:rsidRPr="000E5AAB">
        <w:rPr>
          <w:sz w:val="28"/>
          <w:szCs w:val="28"/>
        </w:rPr>
        <w:t>сельского поселения на 2022-2025 годы» (далее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B050CF" w:rsidRPr="000E5AAB" w:rsidRDefault="00B050CF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0E5AAB">
        <w:rPr>
          <w:sz w:val="28"/>
          <w:szCs w:val="28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</w:t>
      </w:r>
    </w:p>
    <w:p w:rsidR="00B050CF" w:rsidRPr="000E5AAB" w:rsidRDefault="00B050CF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0E5AAB">
        <w:rPr>
          <w:sz w:val="28"/>
          <w:szCs w:val="28"/>
        </w:rPr>
        <w:t>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B050CF" w:rsidRPr="000E5AAB" w:rsidRDefault="00B050CF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0E5AAB">
        <w:rPr>
          <w:sz w:val="28"/>
          <w:szCs w:val="28"/>
        </w:rPr>
        <w:t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</w:t>
      </w:r>
    </w:p>
    <w:p w:rsidR="00B050CF" w:rsidRPr="000E5AAB" w:rsidRDefault="00B050CF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0E5AAB">
        <w:rPr>
          <w:sz w:val="28"/>
          <w:szCs w:val="28"/>
        </w:rPr>
        <w:t>Охрана земли только тогда может быть эффективной, когда обеспечивается рациональное землепользование.</w:t>
      </w:r>
    </w:p>
    <w:p w:rsidR="00B050CF" w:rsidRPr="000E5AAB" w:rsidRDefault="00B050CF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0E5AAB">
        <w:rPr>
          <w:sz w:val="28"/>
          <w:szCs w:val="28"/>
        </w:rPr>
        <w:t xml:space="preserve">Проблемы устойчивого социально-экономического развития </w:t>
      </w:r>
      <w:r w:rsidRPr="00247E1C">
        <w:rPr>
          <w:sz w:val="28"/>
          <w:szCs w:val="28"/>
        </w:rPr>
        <w:t>Протасовского</w:t>
      </w:r>
      <w:r w:rsidRPr="000E5AAB">
        <w:rPr>
          <w:b/>
          <w:bCs/>
          <w:sz w:val="28"/>
          <w:szCs w:val="28"/>
        </w:rPr>
        <w:t xml:space="preserve"> </w:t>
      </w:r>
      <w:r w:rsidRPr="000E5AAB">
        <w:rPr>
          <w:sz w:val="28"/>
          <w:szCs w:val="28"/>
        </w:rPr>
        <w:t xml:space="preserve">сельского поселения  и экологически безопасной жизнедеятельности его жителей на современном этапе  тесно связаны с решением вопросов охраны и использования земель. </w:t>
      </w:r>
    </w:p>
    <w:p w:rsidR="00B050CF" w:rsidRPr="000E5AAB" w:rsidRDefault="00B050CF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0E5AAB">
        <w:rPr>
          <w:sz w:val="28"/>
          <w:szCs w:val="28"/>
        </w:rPr>
        <w:t>На уровне сельского поселения можно решать местные 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B050CF" w:rsidRPr="000E5AAB" w:rsidRDefault="00B050CF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0E5AAB">
        <w:rPr>
          <w:sz w:val="28"/>
          <w:szCs w:val="28"/>
        </w:rPr>
        <w:t xml:space="preserve">На территории </w:t>
      </w:r>
      <w:r w:rsidRPr="00247E1C">
        <w:rPr>
          <w:sz w:val="28"/>
          <w:szCs w:val="28"/>
        </w:rPr>
        <w:t>Протасовского</w:t>
      </w:r>
      <w:r w:rsidRPr="000E5AAB">
        <w:rPr>
          <w:b/>
          <w:bCs/>
          <w:sz w:val="28"/>
          <w:szCs w:val="28"/>
        </w:rPr>
        <w:t xml:space="preserve"> </w:t>
      </w:r>
      <w:r w:rsidRPr="000E5AAB">
        <w:rPr>
          <w:sz w:val="28"/>
          <w:szCs w:val="28"/>
        </w:rPr>
        <w:t>сельского поселения имеются земельные участки для различного разрешенного использования.</w:t>
      </w:r>
    </w:p>
    <w:p w:rsidR="00B050CF" w:rsidRPr="000E5AAB" w:rsidRDefault="00B050CF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0E5AAB">
        <w:rPr>
          <w:sz w:val="28"/>
          <w:szCs w:val="28"/>
        </w:rPr>
        <w:t>Наиболее ценными являются земли сельскохозяйственного назначения, относящиеся к сельскохозяйственным угодьям.</w:t>
      </w:r>
    </w:p>
    <w:p w:rsidR="00B050CF" w:rsidRPr="000E5AAB" w:rsidRDefault="00B050CF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0E5AAB">
        <w:rPr>
          <w:sz w:val="28"/>
          <w:szCs w:val="28"/>
        </w:rPr>
        <w:t>Пастбища и сенокосы на территории поселения по своему культурно-техническому состоянию преимущественно чистые. Сенокосы используются фермерскими и личными подсобными хозяйствами.</w:t>
      </w:r>
    </w:p>
    <w:p w:rsidR="00B050CF" w:rsidRPr="000E5AAB" w:rsidRDefault="00B050CF" w:rsidP="00026E76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0E5AAB">
        <w:rPr>
          <w:sz w:val="28"/>
          <w:szCs w:val="28"/>
        </w:rPr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B050CF" w:rsidRPr="000E5AAB" w:rsidRDefault="00B050CF">
      <w:pPr>
        <w:widowControl w:val="0"/>
        <w:autoSpaceDE w:val="0"/>
        <w:spacing w:line="297" w:lineRule="atLeast"/>
        <w:jc w:val="center"/>
        <w:rPr>
          <w:sz w:val="28"/>
          <w:szCs w:val="28"/>
        </w:rPr>
      </w:pPr>
    </w:p>
    <w:p w:rsidR="00B050CF" w:rsidRPr="000E5AAB" w:rsidRDefault="00B050CF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  <w:r w:rsidRPr="000E5AAB">
        <w:rPr>
          <w:b/>
          <w:bCs/>
          <w:sz w:val="28"/>
          <w:szCs w:val="28"/>
        </w:rPr>
        <w:t>2. Основные цели и задачи Программы</w:t>
      </w:r>
    </w:p>
    <w:p w:rsidR="00B050CF" w:rsidRPr="000E5AAB" w:rsidRDefault="00B050CF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0E5AAB">
        <w:rPr>
          <w:sz w:val="28"/>
          <w:szCs w:val="28"/>
        </w:rPr>
        <w:t>Цель Программы:</w:t>
      </w:r>
    </w:p>
    <w:p w:rsidR="00B050CF" w:rsidRPr="000E5AAB" w:rsidRDefault="00B050CF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0E5AAB">
        <w:rPr>
          <w:sz w:val="28"/>
          <w:szCs w:val="28"/>
        </w:rPr>
        <w:t>-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</w:p>
    <w:p w:rsidR="00B050CF" w:rsidRPr="000E5AAB" w:rsidRDefault="00B050CF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0E5AAB">
        <w:rPr>
          <w:sz w:val="28"/>
          <w:szCs w:val="28"/>
        </w:rPr>
        <w:t>- 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:rsidR="00B050CF" w:rsidRPr="000E5AAB" w:rsidRDefault="00B050CF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0E5AAB">
        <w:rPr>
          <w:sz w:val="28"/>
          <w:szCs w:val="28"/>
        </w:rPr>
        <w:t xml:space="preserve">-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 </w:t>
      </w:r>
    </w:p>
    <w:p w:rsidR="00B050CF" w:rsidRPr="000E5AAB" w:rsidRDefault="00B050CF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0E5AAB">
        <w:rPr>
          <w:sz w:val="28"/>
          <w:szCs w:val="28"/>
        </w:rPr>
        <w:t>- улучшение земель, экологической обстановки в сельском поселении; сохранение и реабилитация природы сельского поселения для обеспечения здоровья и благоприятных условий жизнедеятельности населения;</w:t>
      </w:r>
    </w:p>
    <w:p w:rsidR="00B050CF" w:rsidRPr="000E5AAB" w:rsidRDefault="00B050CF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0E5AAB">
        <w:rPr>
          <w:sz w:val="28"/>
          <w:szCs w:val="28"/>
        </w:rPr>
        <w:t>- систематическое проведение инвентаризация земель, выявление нерационально используемых земель в целях передачи их в аренду (собственность);</w:t>
      </w:r>
    </w:p>
    <w:p w:rsidR="00B050CF" w:rsidRPr="000E5AAB" w:rsidRDefault="00B050CF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0E5AAB">
        <w:rPr>
          <w:sz w:val="28"/>
          <w:szCs w:val="28"/>
        </w:rPr>
        <w:t>- обеспечение улучшения и восстановления земель, подвергшихся деградации, нарушению и другим негативным (вредным) воздействиям;</w:t>
      </w:r>
    </w:p>
    <w:p w:rsidR="00B050CF" w:rsidRPr="000E5AAB" w:rsidRDefault="00B050CF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0E5AAB">
        <w:rPr>
          <w:sz w:val="28"/>
          <w:szCs w:val="28"/>
        </w:rPr>
        <w:t>- сохранения качества земель (почв) и улучшение экологической обстановки;</w:t>
      </w:r>
    </w:p>
    <w:p w:rsidR="00B050CF" w:rsidRPr="000E5AAB" w:rsidRDefault="00B050CF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0E5AAB">
        <w:rPr>
          <w:sz w:val="28"/>
          <w:szCs w:val="28"/>
        </w:rPr>
        <w:t>- защита и улучшение условий окружающей среды для обеспечения здоровья и благоприятных условий жизнедеятельности населения.</w:t>
      </w:r>
    </w:p>
    <w:p w:rsidR="00B050CF" w:rsidRPr="000E5AAB" w:rsidRDefault="00B050CF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0E5AAB">
        <w:rPr>
          <w:sz w:val="28"/>
          <w:szCs w:val="28"/>
        </w:rPr>
        <w:t>Задачи программы:</w:t>
      </w:r>
    </w:p>
    <w:p w:rsidR="00B050CF" w:rsidRPr="000E5AAB" w:rsidRDefault="00B050CF">
      <w:pPr>
        <w:widowControl w:val="0"/>
        <w:autoSpaceDE w:val="0"/>
        <w:spacing w:line="297" w:lineRule="atLeast"/>
        <w:ind w:firstLine="709"/>
        <w:jc w:val="both"/>
        <w:rPr>
          <w:b/>
          <w:bCs/>
          <w:sz w:val="28"/>
          <w:szCs w:val="28"/>
        </w:rPr>
      </w:pPr>
      <w:r w:rsidRPr="000E5AAB">
        <w:rPr>
          <w:sz w:val="28"/>
          <w:szCs w:val="28"/>
        </w:rPr>
        <w:t>- повышение эффективности использования и охраны земель;</w:t>
      </w:r>
    </w:p>
    <w:p w:rsidR="00B050CF" w:rsidRPr="000E5AAB" w:rsidRDefault="00B050CF">
      <w:pPr>
        <w:widowControl w:val="0"/>
        <w:autoSpaceDE w:val="0"/>
        <w:spacing w:line="297" w:lineRule="atLeast"/>
        <w:ind w:firstLine="709"/>
        <w:jc w:val="both"/>
        <w:rPr>
          <w:b/>
          <w:bCs/>
          <w:sz w:val="28"/>
          <w:szCs w:val="28"/>
        </w:rPr>
      </w:pPr>
      <w:r w:rsidRPr="000E5AAB">
        <w:rPr>
          <w:sz w:val="28"/>
          <w:szCs w:val="28"/>
        </w:rPr>
        <w:t>- оптимизация деятельности в сфере обращения с отходами производства и потребления;</w:t>
      </w:r>
    </w:p>
    <w:p w:rsidR="00B050CF" w:rsidRPr="000E5AAB" w:rsidRDefault="00B050CF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0E5AAB">
        <w:rPr>
          <w:sz w:val="28"/>
          <w:szCs w:val="28"/>
        </w:rPr>
        <w:t>- обеспечение организации рационального использования и охраны земель;</w:t>
      </w:r>
    </w:p>
    <w:p w:rsidR="00B050CF" w:rsidRPr="000E5AAB" w:rsidRDefault="00B050CF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0E5AAB">
        <w:rPr>
          <w:sz w:val="28"/>
          <w:szCs w:val="28"/>
        </w:rPr>
        <w:t>- проведение инвентаризации земель.</w:t>
      </w:r>
    </w:p>
    <w:p w:rsidR="00B050CF" w:rsidRPr="000E5AAB" w:rsidRDefault="00B050CF">
      <w:pPr>
        <w:widowControl w:val="0"/>
        <w:autoSpaceDE w:val="0"/>
        <w:spacing w:line="297" w:lineRule="atLeast"/>
        <w:jc w:val="both"/>
        <w:rPr>
          <w:sz w:val="28"/>
          <w:szCs w:val="28"/>
        </w:rPr>
      </w:pPr>
    </w:p>
    <w:p w:rsidR="00B050CF" w:rsidRPr="000E5AAB" w:rsidRDefault="00B050CF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  <w:r w:rsidRPr="000E5AAB">
        <w:rPr>
          <w:b/>
          <w:bCs/>
          <w:sz w:val="28"/>
          <w:szCs w:val="28"/>
        </w:rPr>
        <w:t>3. Ресурсное обеспечение Программы</w:t>
      </w:r>
    </w:p>
    <w:p w:rsidR="00B050CF" w:rsidRPr="000E5AAB" w:rsidRDefault="00B050CF">
      <w:pPr>
        <w:widowControl w:val="0"/>
        <w:autoSpaceDE w:val="0"/>
        <w:spacing w:line="297" w:lineRule="atLeast"/>
        <w:jc w:val="center"/>
        <w:rPr>
          <w:sz w:val="28"/>
          <w:szCs w:val="28"/>
        </w:rPr>
      </w:pPr>
    </w:p>
    <w:p w:rsidR="00B050CF" w:rsidRPr="000E5AAB" w:rsidRDefault="00B050CF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0E5AAB">
        <w:rPr>
          <w:sz w:val="28"/>
          <w:szCs w:val="28"/>
        </w:rPr>
        <w:t>Финансирование мероприятий Программы не предусмотрено.</w:t>
      </w:r>
    </w:p>
    <w:p w:rsidR="00B050CF" w:rsidRPr="000E5AAB" w:rsidRDefault="00B050CF">
      <w:pPr>
        <w:widowControl w:val="0"/>
        <w:autoSpaceDE w:val="0"/>
        <w:spacing w:line="297" w:lineRule="atLeast"/>
        <w:jc w:val="center"/>
        <w:rPr>
          <w:sz w:val="28"/>
          <w:szCs w:val="28"/>
        </w:rPr>
      </w:pPr>
    </w:p>
    <w:p w:rsidR="00B050CF" w:rsidRPr="000E5AAB" w:rsidRDefault="00B050CF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  <w:r w:rsidRPr="000E5AAB">
        <w:rPr>
          <w:b/>
          <w:bCs/>
          <w:sz w:val="28"/>
          <w:szCs w:val="28"/>
        </w:rPr>
        <w:t>4. Механизм реализации Программы.</w:t>
      </w:r>
    </w:p>
    <w:p w:rsidR="00B050CF" w:rsidRPr="000E5AAB" w:rsidRDefault="00B050CF">
      <w:pPr>
        <w:widowControl w:val="0"/>
        <w:autoSpaceDE w:val="0"/>
        <w:spacing w:line="297" w:lineRule="atLeast"/>
        <w:jc w:val="center"/>
        <w:rPr>
          <w:sz w:val="28"/>
          <w:szCs w:val="28"/>
        </w:rPr>
      </w:pPr>
    </w:p>
    <w:p w:rsidR="00B050CF" w:rsidRPr="000E5AAB" w:rsidRDefault="00B050CF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0E5AAB">
        <w:rPr>
          <w:sz w:val="28"/>
          <w:szCs w:val="28"/>
        </w:rPr>
        <w:t xml:space="preserve">Реализация Программы осуществляется в соответствии с Перечнем основных мероприятий Программы на территории </w:t>
      </w:r>
      <w:r w:rsidRPr="00247E1C">
        <w:rPr>
          <w:sz w:val="28"/>
          <w:szCs w:val="28"/>
        </w:rPr>
        <w:t>Протасовского</w:t>
      </w:r>
      <w:r w:rsidRPr="000E5AAB">
        <w:rPr>
          <w:b/>
          <w:bCs/>
          <w:i/>
          <w:iCs/>
          <w:color w:val="FF0000"/>
          <w:sz w:val="28"/>
          <w:szCs w:val="28"/>
        </w:rPr>
        <w:t xml:space="preserve"> </w:t>
      </w:r>
      <w:r w:rsidRPr="000E5AAB">
        <w:rPr>
          <w:sz w:val="28"/>
          <w:szCs w:val="28"/>
        </w:rPr>
        <w:t>сельского поселения (п. 6 Программы)</w:t>
      </w:r>
      <w:bookmarkStart w:id="0" w:name="_GoBack"/>
      <w:bookmarkEnd w:id="0"/>
      <w:r w:rsidRPr="000E5AAB">
        <w:rPr>
          <w:sz w:val="28"/>
          <w:szCs w:val="28"/>
        </w:rPr>
        <w:t>.</w:t>
      </w:r>
    </w:p>
    <w:p w:rsidR="00B050CF" w:rsidRPr="000E5AAB" w:rsidRDefault="00B050CF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0E5AAB">
        <w:rPr>
          <w:sz w:val="28"/>
          <w:szCs w:val="28"/>
        </w:rPr>
        <w:t>Исполнители программы, указанные в п. 6 муниципальной программы, осуществляют:</w:t>
      </w:r>
    </w:p>
    <w:p w:rsidR="00B050CF" w:rsidRPr="000E5AAB" w:rsidRDefault="00B050CF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0E5AAB">
        <w:rPr>
          <w:sz w:val="28"/>
          <w:szCs w:val="28"/>
        </w:rPr>
        <w:t>- нормативно-правовое и методическое обеспечение реализации Программы;</w:t>
      </w:r>
    </w:p>
    <w:p w:rsidR="00B050CF" w:rsidRPr="000E5AAB" w:rsidRDefault="00B050CF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0E5AAB">
        <w:rPr>
          <w:sz w:val="28"/>
          <w:szCs w:val="28"/>
        </w:rPr>
        <w:t>- подготовку предложений по объемам и условиям предоставления средств бюджета для реализации Программы;</w:t>
      </w:r>
    </w:p>
    <w:p w:rsidR="00B050CF" w:rsidRPr="000E5AAB" w:rsidRDefault="00B050CF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0E5AAB">
        <w:rPr>
          <w:sz w:val="28"/>
          <w:szCs w:val="28"/>
        </w:rPr>
        <w:t>- организацию информационной и разъяснительной работы, направленной на освещение целей и задач Программы;</w:t>
      </w:r>
    </w:p>
    <w:p w:rsidR="00B050CF" w:rsidRPr="000E5AAB" w:rsidRDefault="00B050CF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0E5AAB">
        <w:rPr>
          <w:sz w:val="28"/>
          <w:szCs w:val="28"/>
        </w:rPr>
        <w:t>- с целью охраны земель проводят инвентаризацию земель поселения.</w:t>
      </w:r>
    </w:p>
    <w:p w:rsidR="00B050CF" w:rsidRPr="000E5AAB" w:rsidRDefault="00B050CF" w:rsidP="00026E76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0E5AAB">
        <w:rPr>
          <w:sz w:val="28"/>
          <w:szCs w:val="28"/>
        </w:rPr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B050CF" w:rsidRDefault="00B050CF" w:rsidP="00026E76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</w:p>
    <w:p w:rsidR="00B050CF" w:rsidRPr="000E5AAB" w:rsidRDefault="00B050CF" w:rsidP="00026E76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</w:p>
    <w:p w:rsidR="00B050CF" w:rsidRPr="000E5AAB" w:rsidRDefault="00B050CF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  <w:r w:rsidRPr="000E5AAB">
        <w:rPr>
          <w:b/>
          <w:bCs/>
          <w:sz w:val="28"/>
          <w:szCs w:val="28"/>
        </w:rPr>
        <w:t>5. Ожидаемые результаты Программы</w:t>
      </w:r>
    </w:p>
    <w:p w:rsidR="00B050CF" w:rsidRPr="000E5AAB" w:rsidRDefault="00B050CF">
      <w:pPr>
        <w:widowControl w:val="0"/>
        <w:autoSpaceDE w:val="0"/>
        <w:spacing w:line="297" w:lineRule="atLeast"/>
        <w:jc w:val="center"/>
        <w:rPr>
          <w:sz w:val="28"/>
          <w:szCs w:val="28"/>
        </w:rPr>
      </w:pPr>
    </w:p>
    <w:p w:rsidR="00B050CF" w:rsidRDefault="00B050CF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0E5AAB">
        <w:rPr>
          <w:sz w:val="28"/>
          <w:szCs w:val="28"/>
        </w:rPr>
        <w:t>Реализация данной программы будет содействовать упорядочению землепользования, вовлечению в оборот новых земельных участков, повышению инвестиционной привлекательности сельского поселения, соответственно росту экономики, более эффективному использованию и охране земель.</w:t>
      </w:r>
    </w:p>
    <w:p w:rsidR="00B050CF" w:rsidRDefault="00B050CF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</w:p>
    <w:p w:rsidR="00B050CF" w:rsidRPr="00E13C0B" w:rsidRDefault="00B050CF" w:rsidP="003B187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r w:rsidRPr="00F30D6E">
        <w:rPr>
          <w:b/>
          <w:bCs/>
          <w:sz w:val="28"/>
          <w:szCs w:val="28"/>
        </w:rPr>
        <w:t>Целевые индикаторы и показатели</w:t>
      </w:r>
      <w:r w:rsidRPr="00F30D6E">
        <w:rPr>
          <w:b/>
          <w:bCs/>
          <w:sz w:val="28"/>
          <w:szCs w:val="28"/>
        </w:rPr>
        <w:br/>
        <w:t xml:space="preserve">реализации муниципальной программы </w:t>
      </w:r>
    </w:p>
    <w:p w:rsidR="00B050CF" w:rsidRPr="00F30D6E" w:rsidRDefault="00B050CF" w:rsidP="003B187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93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3920"/>
        <w:gridCol w:w="1120"/>
        <w:gridCol w:w="840"/>
        <w:gridCol w:w="980"/>
        <w:gridCol w:w="980"/>
        <w:gridCol w:w="980"/>
      </w:tblGrid>
      <w:tr w:rsidR="00B050CF" w:rsidRPr="00F30D6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CF" w:rsidRPr="00F30D6E" w:rsidRDefault="00B050CF" w:rsidP="007426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0D6E">
              <w:t>N</w:t>
            </w:r>
            <w:r w:rsidRPr="00F30D6E">
              <w:br/>
              <w:t>п/п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050CF" w:rsidRPr="00F30D6E" w:rsidRDefault="00B050CF" w:rsidP="007426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0D6E">
              <w:t>Наименование целевых индикаторов и показателей реализации Программы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050CF" w:rsidRPr="00F30D6E" w:rsidRDefault="00B050CF" w:rsidP="007426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0D6E">
              <w:t>Един. измерения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050CF" w:rsidRPr="00F30D6E" w:rsidRDefault="00B050CF" w:rsidP="007426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0D6E">
              <w:t>202</w:t>
            </w:r>
            <w:r>
              <w:t>2</w:t>
            </w:r>
            <w:r w:rsidRPr="00F30D6E">
              <w:t xml:space="preserve"> год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050CF" w:rsidRPr="00F30D6E" w:rsidRDefault="00B050CF" w:rsidP="007426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0D6E">
              <w:t>202</w:t>
            </w:r>
            <w:r>
              <w:t>3</w:t>
            </w:r>
          </w:p>
          <w:p w:rsidR="00B050CF" w:rsidRPr="00F30D6E" w:rsidRDefault="00B050CF" w:rsidP="007426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0D6E">
              <w:t>год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050CF" w:rsidRDefault="00B050CF" w:rsidP="007426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0D6E">
              <w:t>202</w:t>
            </w:r>
            <w:r>
              <w:t>4</w:t>
            </w:r>
          </w:p>
          <w:p w:rsidR="00B050CF" w:rsidRPr="00F30D6E" w:rsidRDefault="00B050CF" w:rsidP="007426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</w:t>
            </w:r>
            <w:r w:rsidRPr="00F30D6E">
              <w:t>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050CF" w:rsidRPr="00F30D6E" w:rsidRDefault="00B050CF" w:rsidP="007426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0D6E">
              <w:t>202</w:t>
            </w:r>
            <w:r w:rsidRPr="000C70A8">
              <w:t>5</w:t>
            </w:r>
            <w:r w:rsidRPr="00F30D6E">
              <w:t xml:space="preserve"> год</w:t>
            </w:r>
          </w:p>
        </w:tc>
      </w:tr>
      <w:tr w:rsidR="00B050CF" w:rsidRPr="00F30D6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CF" w:rsidRPr="00F30D6E" w:rsidRDefault="00B050CF" w:rsidP="007426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0D6E">
              <w:t>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050CF" w:rsidRPr="00F30D6E" w:rsidRDefault="00B050CF" w:rsidP="007426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0D6E"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050CF" w:rsidRPr="00F30D6E" w:rsidRDefault="00B050CF" w:rsidP="007426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0D6E"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050CF" w:rsidRPr="00F30D6E" w:rsidRDefault="00B050CF" w:rsidP="007426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0D6E"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050CF" w:rsidRPr="00F30D6E" w:rsidRDefault="00B050CF" w:rsidP="007426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0D6E"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050CF" w:rsidRPr="00F30D6E" w:rsidRDefault="00B050CF" w:rsidP="007426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0D6E"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050CF" w:rsidRPr="00F30D6E" w:rsidRDefault="00B050CF" w:rsidP="007426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0D6E">
              <w:t>7</w:t>
            </w:r>
          </w:p>
        </w:tc>
      </w:tr>
      <w:tr w:rsidR="00B050CF" w:rsidRPr="00F30D6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CF" w:rsidRPr="00F30D6E" w:rsidRDefault="00B050CF" w:rsidP="007426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0D6E">
              <w:t>1.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050CF" w:rsidRPr="00247E1C" w:rsidRDefault="00B050CF" w:rsidP="0074260C">
            <w:pPr>
              <w:widowControl w:val="0"/>
              <w:autoSpaceDE w:val="0"/>
              <w:autoSpaceDN w:val="0"/>
              <w:adjustRightInd w:val="0"/>
            </w:pPr>
            <w:r w:rsidRPr="00247E1C"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050CF" w:rsidRPr="00F30D6E" w:rsidRDefault="00B050CF" w:rsidP="007426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050CF" w:rsidRPr="00F30D6E" w:rsidRDefault="00B050CF" w:rsidP="007426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050CF" w:rsidRPr="00F30D6E" w:rsidRDefault="00B050CF" w:rsidP="007426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050CF" w:rsidRPr="00F30D6E" w:rsidRDefault="00B050CF" w:rsidP="007426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050CF" w:rsidRPr="00F30D6E" w:rsidRDefault="00B050CF" w:rsidP="007426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B050CF" w:rsidRPr="00F30D6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CF" w:rsidRPr="000C70A8" w:rsidRDefault="00B050CF" w:rsidP="007426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70A8">
              <w:t>2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050CF" w:rsidRPr="00247E1C" w:rsidRDefault="00B050CF" w:rsidP="0074260C">
            <w:pPr>
              <w:pStyle w:val="a"/>
              <w:jc w:val="center"/>
            </w:pPr>
            <w:r w:rsidRPr="00247E1C"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050CF" w:rsidRPr="000C70A8" w:rsidRDefault="00B050CF" w:rsidP="007426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Шт.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050CF" w:rsidRPr="000C70A8" w:rsidRDefault="00B050CF" w:rsidP="007426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050CF" w:rsidRPr="000C70A8" w:rsidRDefault="00B050CF" w:rsidP="0074260C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050CF" w:rsidRPr="000C70A8" w:rsidRDefault="00B050CF" w:rsidP="007426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050CF" w:rsidRPr="000C70A8" w:rsidRDefault="00B050CF" w:rsidP="007426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B050CF" w:rsidRPr="00F30D6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CF" w:rsidRPr="00F30D6E" w:rsidRDefault="00B050CF" w:rsidP="007426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70A8">
              <w:t>3</w:t>
            </w:r>
            <w:r w:rsidRPr="00F30D6E">
              <w:t>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0CF" w:rsidRPr="00247E1C" w:rsidRDefault="00B050CF" w:rsidP="0074260C">
            <w:pPr>
              <w:pStyle w:val="a"/>
              <w:jc w:val="center"/>
            </w:pPr>
            <w:r w:rsidRPr="00247E1C">
              <w:t>Выявление фактов самовольного занятия земельных участков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0CF" w:rsidRPr="00F30D6E" w:rsidRDefault="00B050CF" w:rsidP="007426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0CF" w:rsidRPr="00F30D6E" w:rsidRDefault="00B050CF" w:rsidP="007426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0CF" w:rsidRPr="00F30D6E" w:rsidRDefault="00B050CF" w:rsidP="007426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0CF" w:rsidRPr="00F30D6E" w:rsidRDefault="00B050CF" w:rsidP="007426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0CF" w:rsidRPr="00F30D6E" w:rsidRDefault="00B050CF" w:rsidP="007426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B050CF" w:rsidRPr="00F30D6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CF" w:rsidRPr="000C70A8" w:rsidRDefault="00B050CF" w:rsidP="007426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70A8">
              <w:t>4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0CF" w:rsidRPr="00247E1C" w:rsidRDefault="00B050CF" w:rsidP="0074260C">
            <w:pPr>
              <w:widowControl w:val="0"/>
              <w:autoSpaceDE w:val="0"/>
              <w:jc w:val="center"/>
            </w:pPr>
            <w:r w:rsidRPr="00247E1C"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0CF" w:rsidRPr="000C70A8" w:rsidRDefault="00B050CF" w:rsidP="007426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70A8">
              <w:t>Ед</w:t>
            </w:r>
            <w:r>
              <w:t>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0CF" w:rsidRPr="000C70A8" w:rsidRDefault="00B050CF" w:rsidP="007426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0CF" w:rsidRPr="000C70A8" w:rsidRDefault="00B050CF" w:rsidP="007426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0CF" w:rsidRPr="000C70A8" w:rsidRDefault="00B050CF" w:rsidP="007426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0CF" w:rsidRPr="000C70A8" w:rsidRDefault="00B050CF" w:rsidP="007426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</w:tbl>
    <w:p w:rsidR="00B050CF" w:rsidRPr="00F30D6E" w:rsidRDefault="00B050CF" w:rsidP="003B187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050CF" w:rsidRPr="000E5AAB" w:rsidRDefault="00B050CF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</w:p>
    <w:p w:rsidR="00B050CF" w:rsidRPr="000E5AAB" w:rsidRDefault="00B050CF">
      <w:pPr>
        <w:widowControl w:val="0"/>
        <w:autoSpaceDE w:val="0"/>
        <w:spacing w:line="297" w:lineRule="atLeast"/>
        <w:jc w:val="both"/>
        <w:rPr>
          <w:sz w:val="28"/>
          <w:szCs w:val="28"/>
        </w:rPr>
      </w:pPr>
    </w:p>
    <w:p w:rsidR="00B050CF" w:rsidRPr="000E5AAB" w:rsidRDefault="00B050CF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0E5AAB">
        <w:rPr>
          <w:b/>
          <w:bCs/>
          <w:sz w:val="28"/>
          <w:szCs w:val="28"/>
        </w:rPr>
        <w:t>. Перечень основных мероприятий Программы</w:t>
      </w:r>
    </w:p>
    <w:p w:rsidR="00B050CF" w:rsidRPr="000E5AAB" w:rsidRDefault="00B050CF">
      <w:pPr>
        <w:widowControl w:val="0"/>
        <w:autoSpaceDE w:val="0"/>
        <w:spacing w:line="297" w:lineRule="atLeast"/>
        <w:jc w:val="center"/>
        <w:rPr>
          <w:sz w:val="28"/>
          <w:szCs w:val="28"/>
        </w:rPr>
      </w:pP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784"/>
        <w:gridCol w:w="2622"/>
        <w:gridCol w:w="2123"/>
        <w:gridCol w:w="1701"/>
        <w:gridCol w:w="2126"/>
      </w:tblGrid>
      <w:tr w:rsidR="00B050CF" w:rsidRPr="000E5AAB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50CF" w:rsidRPr="00247E1C" w:rsidRDefault="00B050CF">
            <w:pPr>
              <w:pStyle w:val="a"/>
              <w:jc w:val="center"/>
            </w:pPr>
            <w:r w:rsidRPr="00247E1C">
              <w:t>п/п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50CF" w:rsidRPr="00247E1C" w:rsidRDefault="00B050CF">
            <w:pPr>
              <w:pStyle w:val="a"/>
              <w:jc w:val="center"/>
            </w:pPr>
            <w:r w:rsidRPr="00247E1C">
              <w:t>Мероприятия по реализации Программы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50CF" w:rsidRPr="00247E1C" w:rsidRDefault="00B050CF">
            <w:pPr>
              <w:pStyle w:val="a"/>
              <w:jc w:val="center"/>
            </w:pPr>
            <w:r w:rsidRPr="00247E1C">
              <w:t>Источники финансирования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50CF" w:rsidRPr="00247E1C" w:rsidRDefault="00B050CF">
            <w:pPr>
              <w:pStyle w:val="a"/>
              <w:jc w:val="center"/>
            </w:pPr>
            <w:r w:rsidRPr="00247E1C">
              <w:t>Срок исполнения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0CF" w:rsidRPr="00247E1C" w:rsidRDefault="00B050CF">
            <w:pPr>
              <w:pStyle w:val="a"/>
              <w:ind w:left="128" w:hanging="128"/>
              <w:jc w:val="center"/>
            </w:pPr>
            <w:r w:rsidRPr="00247E1C">
              <w:t>Ответственные за выполнение мероприятия Программы</w:t>
            </w:r>
          </w:p>
        </w:tc>
      </w:tr>
      <w:tr w:rsidR="00B050CF" w:rsidRPr="000E5AAB">
        <w:trPr>
          <w:trHeight w:val="828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</w:tcBorders>
          </w:tcPr>
          <w:p w:rsidR="00B050CF" w:rsidRPr="00247E1C" w:rsidRDefault="00B050CF">
            <w:pPr>
              <w:pStyle w:val="a"/>
              <w:jc w:val="center"/>
            </w:pPr>
            <w:r w:rsidRPr="00247E1C">
              <w:t>1</w:t>
            </w:r>
          </w:p>
        </w:tc>
        <w:tc>
          <w:tcPr>
            <w:tcW w:w="2622" w:type="dxa"/>
            <w:tcBorders>
              <w:left w:val="single" w:sz="6" w:space="0" w:color="000000"/>
              <w:bottom w:val="single" w:sz="4" w:space="0" w:color="auto"/>
            </w:tcBorders>
          </w:tcPr>
          <w:p w:rsidR="00B050CF" w:rsidRPr="00247E1C" w:rsidRDefault="00B050CF" w:rsidP="00DB6074">
            <w:pPr>
              <w:pStyle w:val="a"/>
              <w:jc w:val="center"/>
            </w:pPr>
            <w:r w:rsidRPr="00247E1C">
              <w:t>Разъяснение гражданам земельного законодательства</w:t>
            </w:r>
          </w:p>
        </w:tc>
        <w:tc>
          <w:tcPr>
            <w:tcW w:w="2123" w:type="dxa"/>
            <w:tcBorders>
              <w:left w:val="single" w:sz="6" w:space="0" w:color="000000"/>
              <w:bottom w:val="single" w:sz="4" w:space="0" w:color="auto"/>
            </w:tcBorders>
          </w:tcPr>
          <w:p w:rsidR="00B050CF" w:rsidRPr="00247E1C" w:rsidRDefault="00B050CF">
            <w:pPr>
              <w:pStyle w:val="a"/>
              <w:jc w:val="center"/>
            </w:pPr>
            <w:r w:rsidRPr="00247E1C">
              <w:t>не предусмотрены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4" w:space="0" w:color="auto"/>
            </w:tcBorders>
          </w:tcPr>
          <w:p w:rsidR="00B050CF" w:rsidRPr="00247E1C" w:rsidRDefault="00B050CF">
            <w:pPr>
              <w:pStyle w:val="a"/>
              <w:jc w:val="center"/>
            </w:pPr>
            <w:r w:rsidRPr="00247E1C">
              <w:t xml:space="preserve">постоянно 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50CF" w:rsidRPr="00247E1C" w:rsidRDefault="00B050CF" w:rsidP="001B4579">
            <w:pPr>
              <w:pStyle w:val="a"/>
              <w:jc w:val="center"/>
            </w:pPr>
            <w:r w:rsidRPr="00247E1C">
              <w:t xml:space="preserve">Глава сельского поселения </w:t>
            </w:r>
          </w:p>
          <w:p w:rsidR="00B050CF" w:rsidRPr="00247E1C" w:rsidRDefault="00B050CF">
            <w:pPr>
              <w:pStyle w:val="a"/>
              <w:jc w:val="center"/>
              <w:rPr>
                <w:color w:val="FF0000"/>
              </w:rPr>
            </w:pPr>
          </w:p>
        </w:tc>
      </w:tr>
      <w:tr w:rsidR="00B050CF" w:rsidRPr="000E5AAB">
        <w:trPr>
          <w:trHeight w:val="54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CF" w:rsidRPr="00247E1C" w:rsidRDefault="00B050CF">
            <w:pPr>
              <w:autoSpaceDE w:val="0"/>
              <w:autoSpaceDN w:val="0"/>
              <w:adjustRightInd w:val="0"/>
              <w:jc w:val="center"/>
            </w:pPr>
            <w:r w:rsidRPr="00247E1C">
              <w:t>2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CF" w:rsidRPr="00247E1C" w:rsidRDefault="00B050CF" w:rsidP="00DB6074">
            <w:pPr>
              <w:autoSpaceDE w:val="0"/>
              <w:autoSpaceDN w:val="0"/>
              <w:adjustRightInd w:val="0"/>
              <w:jc w:val="center"/>
            </w:pPr>
            <w:r w:rsidRPr="00247E1C"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50CF" w:rsidRPr="00247E1C" w:rsidRDefault="00B050CF">
            <w:pPr>
              <w:autoSpaceDE w:val="0"/>
              <w:autoSpaceDN w:val="0"/>
              <w:adjustRightInd w:val="0"/>
              <w:jc w:val="center"/>
            </w:pPr>
            <w:r w:rsidRPr="00247E1C">
              <w:t xml:space="preserve">не предусмотрены 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4" w:space="0" w:color="auto"/>
            </w:tcBorders>
          </w:tcPr>
          <w:p w:rsidR="00B050CF" w:rsidRPr="00247E1C" w:rsidRDefault="00B050CF">
            <w:pPr>
              <w:jc w:val="center"/>
            </w:pPr>
            <w:r w:rsidRPr="00247E1C"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0CF" w:rsidRPr="00247E1C" w:rsidRDefault="00B050CF" w:rsidP="001B4579">
            <w:pPr>
              <w:pStyle w:val="a"/>
              <w:jc w:val="center"/>
            </w:pPr>
            <w:r w:rsidRPr="00247E1C">
              <w:t xml:space="preserve">Глава сельского поселения </w:t>
            </w:r>
          </w:p>
          <w:p w:rsidR="00B050CF" w:rsidRPr="00247E1C" w:rsidRDefault="00B050CF" w:rsidP="001B4579">
            <w:pPr>
              <w:pStyle w:val="a"/>
              <w:jc w:val="center"/>
            </w:pPr>
          </w:p>
        </w:tc>
      </w:tr>
      <w:tr w:rsidR="00B050CF" w:rsidRPr="000E5AAB">
        <w:tc>
          <w:tcPr>
            <w:tcW w:w="784" w:type="dxa"/>
            <w:tcBorders>
              <w:left w:val="single" w:sz="6" w:space="0" w:color="000000"/>
              <w:bottom w:val="single" w:sz="6" w:space="0" w:color="000000"/>
            </w:tcBorders>
          </w:tcPr>
          <w:p w:rsidR="00B050CF" w:rsidRPr="00247E1C" w:rsidRDefault="00B050CF">
            <w:pPr>
              <w:pStyle w:val="a"/>
              <w:jc w:val="center"/>
            </w:pPr>
            <w:r w:rsidRPr="00247E1C">
              <w:t>3</w:t>
            </w:r>
          </w:p>
        </w:tc>
        <w:tc>
          <w:tcPr>
            <w:tcW w:w="2622" w:type="dxa"/>
            <w:tcBorders>
              <w:left w:val="single" w:sz="6" w:space="0" w:color="000000"/>
              <w:bottom w:val="single" w:sz="6" w:space="0" w:color="000000"/>
            </w:tcBorders>
          </w:tcPr>
          <w:p w:rsidR="00B050CF" w:rsidRPr="00247E1C" w:rsidRDefault="00B050CF" w:rsidP="00DB6074">
            <w:pPr>
              <w:pStyle w:val="a"/>
              <w:jc w:val="center"/>
            </w:pPr>
            <w:r w:rsidRPr="00247E1C"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50CF" w:rsidRPr="00247E1C" w:rsidRDefault="00B050CF">
            <w:pPr>
              <w:autoSpaceDE w:val="0"/>
              <w:autoSpaceDN w:val="0"/>
              <w:adjustRightInd w:val="0"/>
              <w:jc w:val="center"/>
            </w:pPr>
            <w:r w:rsidRPr="00247E1C">
              <w:t xml:space="preserve">не предусмотрены 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4" w:space="0" w:color="auto"/>
            </w:tcBorders>
          </w:tcPr>
          <w:p w:rsidR="00B050CF" w:rsidRPr="00247E1C" w:rsidRDefault="00B050CF">
            <w:pPr>
              <w:jc w:val="center"/>
            </w:pPr>
            <w:r w:rsidRPr="00247E1C"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0CF" w:rsidRPr="00247E1C" w:rsidRDefault="00B050CF" w:rsidP="001B4579">
            <w:pPr>
              <w:pStyle w:val="a"/>
              <w:jc w:val="center"/>
            </w:pPr>
            <w:r w:rsidRPr="00247E1C">
              <w:t xml:space="preserve">Глава сельского поселения </w:t>
            </w:r>
          </w:p>
          <w:p w:rsidR="00B050CF" w:rsidRPr="00247E1C" w:rsidRDefault="00B050CF" w:rsidP="001B4579">
            <w:pPr>
              <w:pStyle w:val="a"/>
              <w:jc w:val="center"/>
            </w:pPr>
          </w:p>
        </w:tc>
      </w:tr>
      <w:tr w:rsidR="00B050CF" w:rsidRPr="000E5AAB">
        <w:tc>
          <w:tcPr>
            <w:tcW w:w="784" w:type="dxa"/>
            <w:tcBorders>
              <w:left w:val="single" w:sz="6" w:space="0" w:color="000000"/>
              <w:bottom w:val="single" w:sz="6" w:space="0" w:color="000000"/>
            </w:tcBorders>
          </w:tcPr>
          <w:p w:rsidR="00B050CF" w:rsidRPr="00247E1C" w:rsidRDefault="00B050CF">
            <w:pPr>
              <w:pStyle w:val="a"/>
              <w:jc w:val="center"/>
            </w:pPr>
            <w:r w:rsidRPr="00247E1C">
              <w:t>4</w:t>
            </w:r>
          </w:p>
        </w:tc>
        <w:tc>
          <w:tcPr>
            <w:tcW w:w="2622" w:type="dxa"/>
            <w:tcBorders>
              <w:left w:val="single" w:sz="6" w:space="0" w:color="000000"/>
              <w:bottom w:val="single" w:sz="6" w:space="0" w:color="000000"/>
            </w:tcBorders>
          </w:tcPr>
          <w:p w:rsidR="00B050CF" w:rsidRPr="00247E1C" w:rsidRDefault="00B050CF" w:rsidP="00DB6074">
            <w:pPr>
              <w:pStyle w:val="a"/>
              <w:jc w:val="center"/>
            </w:pPr>
            <w:r w:rsidRPr="00247E1C">
              <w:t>Выявление фактов самовольного занятия земельных участков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50CF" w:rsidRPr="00247E1C" w:rsidRDefault="00B050CF">
            <w:pPr>
              <w:autoSpaceDE w:val="0"/>
              <w:autoSpaceDN w:val="0"/>
              <w:adjustRightInd w:val="0"/>
              <w:jc w:val="center"/>
            </w:pPr>
            <w:r w:rsidRPr="00247E1C">
              <w:t xml:space="preserve">не предусмотрены 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4" w:space="0" w:color="auto"/>
            </w:tcBorders>
          </w:tcPr>
          <w:p w:rsidR="00B050CF" w:rsidRPr="00247E1C" w:rsidRDefault="00B050CF">
            <w:pPr>
              <w:jc w:val="center"/>
            </w:pPr>
            <w:r w:rsidRPr="00247E1C"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0CF" w:rsidRDefault="00B050CF">
            <w:r w:rsidRPr="003572A0">
              <w:t xml:space="preserve">Глава сельского поселения </w:t>
            </w:r>
          </w:p>
        </w:tc>
      </w:tr>
      <w:tr w:rsidR="00B050CF" w:rsidRPr="000E5A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B050CF" w:rsidRPr="00247E1C" w:rsidRDefault="00B050CF">
            <w:pPr>
              <w:widowControl w:val="0"/>
              <w:autoSpaceDE w:val="0"/>
              <w:jc w:val="center"/>
            </w:pPr>
            <w:r w:rsidRPr="00247E1C">
              <w:t>5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0CF" w:rsidRPr="00247E1C" w:rsidRDefault="00B050CF" w:rsidP="00DB6074">
            <w:pPr>
              <w:widowControl w:val="0"/>
              <w:autoSpaceDE w:val="0"/>
              <w:jc w:val="center"/>
            </w:pPr>
            <w:r w:rsidRPr="00247E1C">
              <w:t>Инвентаризация земель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050CF" w:rsidRPr="00247E1C" w:rsidRDefault="00B050CF">
            <w:pPr>
              <w:autoSpaceDE w:val="0"/>
              <w:autoSpaceDN w:val="0"/>
              <w:adjustRightInd w:val="0"/>
              <w:jc w:val="center"/>
            </w:pPr>
            <w:r w:rsidRPr="00247E1C">
              <w:t xml:space="preserve">не предусмотрены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B050CF" w:rsidRPr="00247E1C" w:rsidRDefault="00B050CF">
            <w:pPr>
              <w:jc w:val="center"/>
            </w:pPr>
            <w:r w:rsidRPr="00247E1C"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50CF" w:rsidRDefault="00B050CF">
            <w:r w:rsidRPr="003572A0">
              <w:t xml:space="preserve">Глава сельского поселения </w:t>
            </w:r>
          </w:p>
        </w:tc>
      </w:tr>
      <w:tr w:rsidR="00B050CF" w:rsidRPr="000E5A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B050CF" w:rsidRPr="00247E1C" w:rsidRDefault="00B050CF">
            <w:pPr>
              <w:widowControl w:val="0"/>
              <w:autoSpaceDE w:val="0"/>
              <w:jc w:val="center"/>
            </w:pPr>
            <w:r w:rsidRPr="00247E1C">
              <w:t>6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0CF" w:rsidRPr="00247E1C" w:rsidRDefault="00B050CF" w:rsidP="00DB6074">
            <w:pPr>
              <w:widowControl w:val="0"/>
              <w:autoSpaceDE w:val="0"/>
              <w:jc w:val="center"/>
            </w:pPr>
            <w:r w:rsidRPr="00247E1C"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050CF" w:rsidRPr="00247E1C" w:rsidRDefault="00B050CF">
            <w:pPr>
              <w:autoSpaceDE w:val="0"/>
              <w:autoSpaceDN w:val="0"/>
              <w:adjustRightInd w:val="0"/>
              <w:jc w:val="center"/>
            </w:pPr>
            <w:r w:rsidRPr="00247E1C">
              <w:t xml:space="preserve">не предусмотрены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2" w:space="0" w:color="000000"/>
            </w:tcBorders>
          </w:tcPr>
          <w:p w:rsidR="00B050CF" w:rsidRPr="00247E1C" w:rsidRDefault="00B050CF">
            <w:pPr>
              <w:jc w:val="center"/>
            </w:pPr>
            <w:r w:rsidRPr="00247E1C"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50CF" w:rsidRDefault="00B050CF">
            <w:r w:rsidRPr="003572A0">
              <w:t xml:space="preserve">Глава сельского поселения </w:t>
            </w:r>
          </w:p>
        </w:tc>
      </w:tr>
    </w:tbl>
    <w:p w:rsidR="00B050CF" w:rsidRPr="000E5AAB" w:rsidRDefault="00B050CF">
      <w:pPr>
        <w:widowControl w:val="0"/>
        <w:autoSpaceDE w:val="0"/>
        <w:rPr>
          <w:sz w:val="28"/>
          <w:szCs w:val="28"/>
        </w:rPr>
      </w:pPr>
    </w:p>
    <w:p w:rsidR="00B050CF" w:rsidRPr="000E5AAB" w:rsidRDefault="00B050CF">
      <w:pPr>
        <w:jc w:val="center"/>
        <w:rPr>
          <w:b/>
          <w:bCs/>
          <w:sz w:val="28"/>
          <w:szCs w:val="28"/>
        </w:rPr>
      </w:pPr>
    </w:p>
    <w:p w:rsidR="00B050CF" w:rsidRPr="000E5AAB" w:rsidRDefault="00B050CF">
      <w:pPr>
        <w:rPr>
          <w:sz w:val="28"/>
          <w:szCs w:val="28"/>
        </w:rPr>
      </w:pPr>
    </w:p>
    <w:sectPr w:rsidR="00B050CF" w:rsidRPr="000E5AAB" w:rsidSect="001B4579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0CF" w:rsidRDefault="00B050CF">
      <w:r>
        <w:separator/>
      </w:r>
    </w:p>
  </w:endnote>
  <w:endnote w:type="continuationSeparator" w:id="1">
    <w:p w:rsidR="00B050CF" w:rsidRDefault="00B050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0CF" w:rsidRDefault="00B050CF">
      <w:r>
        <w:separator/>
      </w:r>
    </w:p>
  </w:footnote>
  <w:footnote w:type="continuationSeparator" w:id="1">
    <w:p w:rsidR="00B050CF" w:rsidRDefault="00B050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8709B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53058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7202B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0AED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81E16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4A588E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03A2BD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7892F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03D2F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E2AA7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177C1E5D"/>
    <w:multiLevelType w:val="multilevel"/>
    <w:tmpl w:val="177C1E5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2E5F"/>
    <w:rsid w:val="00023213"/>
    <w:rsid w:val="00026E76"/>
    <w:rsid w:val="00092346"/>
    <w:rsid w:val="000C70A8"/>
    <w:rsid w:val="000E5AAB"/>
    <w:rsid w:val="001249A4"/>
    <w:rsid w:val="00147456"/>
    <w:rsid w:val="001B4579"/>
    <w:rsid w:val="00212E5F"/>
    <w:rsid w:val="00221D5C"/>
    <w:rsid w:val="0022306D"/>
    <w:rsid w:val="00247E1C"/>
    <w:rsid w:val="00287473"/>
    <w:rsid w:val="003464C9"/>
    <w:rsid w:val="0035251F"/>
    <w:rsid w:val="003572A0"/>
    <w:rsid w:val="003937DD"/>
    <w:rsid w:val="003B187A"/>
    <w:rsid w:val="003C79DB"/>
    <w:rsid w:val="003E0049"/>
    <w:rsid w:val="00415FA3"/>
    <w:rsid w:val="00456FC6"/>
    <w:rsid w:val="004828A8"/>
    <w:rsid w:val="004C734A"/>
    <w:rsid w:val="005B0148"/>
    <w:rsid w:val="005F3F8A"/>
    <w:rsid w:val="006A6F1D"/>
    <w:rsid w:val="006B57A8"/>
    <w:rsid w:val="007072B4"/>
    <w:rsid w:val="007073F5"/>
    <w:rsid w:val="0074260C"/>
    <w:rsid w:val="007858F9"/>
    <w:rsid w:val="0082522C"/>
    <w:rsid w:val="0086424E"/>
    <w:rsid w:val="008A370D"/>
    <w:rsid w:val="00933717"/>
    <w:rsid w:val="009839FD"/>
    <w:rsid w:val="00A94D21"/>
    <w:rsid w:val="00AB2003"/>
    <w:rsid w:val="00AD1E98"/>
    <w:rsid w:val="00AD6C6C"/>
    <w:rsid w:val="00B050CF"/>
    <w:rsid w:val="00C07A14"/>
    <w:rsid w:val="00C3004D"/>
    <w:rsid w:val="00C5718C"/>
    <w:rsid w:val="00CA0D63"/>
    <w:rsid w:val="00CE75F3"/>
    <w:rsid w:val="00CF451D"/>
    <w:rsid w:val="00D20DDB"/>
    <w:rsid w:val="00D77299"/>
    <w:rsid w:val="00DB6074"/>
    <w:rsid w:val="00E13C0B"/>
    <w:rsid w:val="00F143A5"/>
    <w:rsid w:val="00F14B99"/>
    <w:rsid w:val="00F30D6E"/>
    <w:rsid w:val="00F80A95"/>
    <w:rsid w:val="00F90521"/>
    <w:rsid w:val="00FE4333"/>
    <w:rsid w:val="10FB40F0"/>
    <w:rsid w:val="1E35787A"/>
    <w:rsid w:val="4E243B03"/>
    <w:rsid w:val="537A6249"/>
    <w:rsid w:val="5CF87DAF"/>
    <w:rsid w:val="79344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14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B0148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0148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5B0148"/>
    <w:pPr>
      <w:ind w:left="720"/>
    </w:pPr>
  </w:style>
  <w:style w:type="paragraph" w:customStyle="1" w:styleId="ConsPlusTitle">
    <w:name w:val="ConsPlusTitle"/>
    <w:uiPriority w:val="99"/>
    <w:rsid w:val="005B014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Default">
    <w:name w:val="Default"/>
    <w:uiPriority w:val="99"/>
    <w:rsid w:val="005B014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">
    <w:name w:val="Содержимое таблицы"/>
    <w:basedOn w:val="Normal"/>
    <w:uiPriority w:val="99"/>
    <w:rsid w:val="005B0148"/>
    <w:pPr>
      <w:suppressLineNumbers/>
      <w:suppressAutoHyphens/>
    </w:pPr>
    <w:rPr>
      <w:lang w:eastAsia="ar-SA"/>
    </w:rPr>
  </w:style>
  <w:style w:type="paragraph" w:customStyle="1" w:styleId="1">
    <w:name w:val="Без интервала1"/>
    <w:uiPriority w:val="99"/>
    <w:rsid w:val="00221D5C"/>
    <w:rPr>
      <w:rFonts w:cs="Calibri"/>
    </w:rPr>
  </w:style>
  <w:style w:type="character" w:customStyle="1" w:styleId="BodyTextChar1">
    <w:name w:val="Body Text Char1"/>
    <w:aliases w:val="bt Char,Основной текст1 Char,Основной текст отчета Char,Body Text Char Char"/>
    <w:link w:val="BodyText"/>
    <w:uiPriority w:val="99"/>
    <w:semiHidden/>
    <w:locked/>
    <w:rsid w:val="0086424E"/>
    <w:rPr>
      <w:sz w:val="24"/>
      <w:szCs w:val="24"/>
    </w:rPr>
  </w:style>
  <w:style w:type="paragraph" w:styleId="BodyText">
    <w:name w:val="Body Text"/>
    <w:aliases w:val="bt,Основной текст1,Основной текст отчета,Body Text Char"/>
    <w:basedOn w:val="Normal"/>
    <w:link w:val="BodyTextChar1"/>
    <w:uiPriority w:val="99"/>
    <w:semiHidden/>
    <w:rsid w:val="0086424E"/>
    <w:pPr>
      <w:widowControl w:val="0"/>
      <w:suppressAutoHyphens/>
      <w:spacing w:after="283"/>
    </w:pPr>
    <w:rPr>
      <w:rFonts w:ascii="Calibri" w:eastAsia="Calibri" w:hAnsi="Calibri" w:cs="Calibri"/>
    </w:rPr>
  </w:style>
  <w:style w:type="character" w:customStyle="1" w:styleId="BodyTextChar2">
    <w:name w:val="Body Text Char2"/>
    <w:aliases w:val="bt Char1,Основной текст1 Char1,Основной текст отчета Char1,Body Text Char Char1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DefaultParagraphFont"/>
    <w:link w:val="BodyText"/>
    <w:uiPriority w:val="99"/>
    <w:semiHidden/>
    <w:locked/>
    <w:rsid w:val="0086424E"/>
    <w:rPr>
      <w:rFonts w:ascii="Times New Roman" w:hAnsi="Times New Roman" w:cs="Times New Roman"/>
      <w:sz w:val="24"/>
      <w:szCs w:val="24"/>
    </w:rPr>
  </w:style>
  <w:style w:type="character" w:customStyle="1" w:styleId="a0">
    <w:name w:val="Цветовое выделение"/>
    <w:uiPriority w:val="99"/>
    <w:rsid w:val="003B187A"/>
    <w:rPr>
      <w:b/>
      <w:bCs/>
      <w:color w:val="26282F"/>
      <w:sz w:val="26"/>
      <w:szCs w:val="26"/>
    </w:rPr>
  </w:style>
  <w:style w:type="paragraph" w:customStyle="1" w:styleId="a1">
    <w:name w:val="Нормальный (таблица)"/>
    <w:basedOn w:val="Normal"/>
    <w:next w:val="Normal"/>
    <w:uiPriority w:val="99"/>
    <w:rsid w:val="003B18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7</Pages>
  <Words>1588</Words>
  <Characters>9055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Вармазейского сельского поселения</dc:title>
  <dc:subject/>
  <dc:creator>1</dc:creator>
  <cp:keywords/>
  <dc:description/>
  <cp:lastModifiedBy>User</cp:lastModifiedBy>
  <cp:revision>4</cp:revision>
  <cp:lastPrinted>2022-06-24T06:32:00Z</cp:lastPrinted>
  <dcterms:created xsi:type="dcterms:W3CDTF">2022-06-24T07:54:00Z</dcterms:created>
  <dcterms:modified xsi:type="dcterms:W3CDTF">2022-06-27T09:01:00Z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6BC84E4CB3994E038F9625C00B7E0A15</vt:lpwstr>
  </property>
</Properties>
</file>