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37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1529"/>
        <w:gridCol w:w="1440"/>
        <w:gridCol w:w="2880"/>
        <w:gridCol w:w="1980"/>
        <w:gridCol w:w="1440"/>
        <w:gridCol w:w="5448"/>
      </w:tblGrid>
      <w:tr w:rsidR="0080017E" w:rsidRPr="00D714CC">
        <w:tc>
          <w:tcPr>
            <w:tcW w:w="559" w:type="dxa"/>
          </w:tcPr>
          <w:p w:rsidR="0080017E" w:rsidRPr="00812A08" w:rsidRDefault="0080017E" w:rsidP="009B240A">
            <w:pPr>
              <w:jc w:val="center"/>
              <w:rPr>
                <w:b/>
                <w:bCs/>
                <w:sz w:val="24"/>
                <w:szCs w:val="24"/>
              </w:rPr>
            </w:pPr>
            <w:r w:rsidRPr="00812A0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29" w:type="dxa"/>
          </w:tcPr>
          <w:p w:rsidR="0080017E" w:rsidRPr="00812A08" w:rsidRDefault="0080017E" w:rsidP="009B240A">
            <w:pPr>
              <w:jc w:val="center"/>
              <w:rPr>
                <w:b/>
                <w:bCs/>
                <w:sz w:val="24"/>
                <w:szCs w:val="24"/>
              </w:rPr>
            </w:pPr>
            <w:r w:rsidRPr="00812A08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440" w:type="dxa"/>
          </w:tcPr>
          <w:p w:rsidR="0080017E" w:rsidRPr="00812A08" w:rsidRDefault="0080017E" w:rsidP="009B240A">
            <w:pPr>
              <w:jc w:val="center"/>
              <w:rPr>
                <w:b/>
                <w:bCs/>
                <w:sz w:val="24"/>
                <w:szCs w:val="24"/>
              </w:rPr>
            </w:pPr>
            <w:r w:rsidRPr="00812A08">
              <w:rPr>
                <w:b/>
                <w:bCs/>
                <w:sz w:val="24"/>
                <w:szCs w:val="24"/>
              </w:rPr>
              <w:t xml:space="preserve">Гражданство, </w:t>
            </w:r>
          </w:p>
          <w:p w:rsidR="0080017E" w:rsidRPr="00812A08" w:rsidRDefault="0080017E" w:rsidP="009B240A">
            <w:pPr>
              <w:jc w:val="center"/>
              <w:rPr>
                <w:b/>
                <w:bCs/>
                <w:sz w:val="24"/>
                <w:szCs w:val="24"/>
              </w:rPr>
            </w:pPr>
            <w:r w:rsidRPr="00812A08"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880" w:type="dxa"/>
          </w:tcPr>
          <w:p w:rsidR="0080017E" w:rsidRPr="00812A08" w:rsidRDefault="0080017E" w:rsidP="009B240A">
            <w:pPr>
              <w:jc w:val="center"/>
              <w:rPr>
                <w:b/>
                <w:bCs/>
                <w:sz w:val="24"/>
                <w:szCs w:val="24"/>
              </w:rPr>
            </w:pPr>
            <w:r w:rsidRPr="00812A08">
              <w:rPr>
                <w:b/>
                <w:bCs/>
                <w:sz w:val="24"/>
                <w:szCs w:val="24"/>
              </w:rPr>
              <w:t xml:space="preserve">Образование, </w:t>
            </w:r>
          </w:p>
          <w:p w:rsidR="0080017E" w:rsidRPr="00812A08" w:rsidRDefault="0080017E" w:rsidP="009B240A">
            <w:pPr>
              <w:jc w:val="center"/>
              <w:rPr>
                <w:b/>
                <w:bCs/>
                <w:sz w:val="24"/>
                <w:szCs w:val="24"/>
              </w:rPr>
            </w:pPr>
            <w:r w:rsidRPr="00812A08">
              <w:rPr>
                <w:b/>
                <w:bCs/>
                <w:sz w:val="24"/>
                <w:szCs w:val="24"/>
              </w:rPr>
              <w:t>когда, что окончил</w:t>
            </w:r>
          </w:p>
        </w:tc>
        <w:tc>
          <w:tcPr>
            <w:tcW w:w="1980" w:type="dxa"/>
          </w:tcPr>
          <w:p w:rsidR="0080017E" w:rsidRPr="00812A08" w:rsidRDefault="0080017E" w:rsidP="009B240A">
            <w:pPr>
              <w:jc w:val="center"/>
              <w:rPr>
                <w:b/>
                <w:bCs/>
                <w:sz w:val="24"/>
                <w:szCs w:val="24"/>
              </w:rPr>
            </w:pPr>
            <w:r w:rsidRPr="00812A08">
              <w:rPr>
                <w:b/>
                <w:bCs/>
                <w:sz w:val="24"/>
                <w:szCs w:val="24"/>
              </w:rPr>
              <w:t>Квалификация по диплому</w:t>
            </w:r>
          </w:p>
        </w:tc>
        <w:tc>
          <w:tcPr>
            <w:tcW w:w="1440" w:type="dxa"/>
          </w:tcPr>
          <w:p w:rsidR="0080017E" w:rsidRPr="00812A08" w:rsidRDefault="0080017E" w:rsidP="009B240A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812A08">
              <w:rPr>
                <w:b/>
                <w:bCs/>
                <w:sz w:val="24"/>
                <w:szCs w:val="24"/>
              </w:rPr>
              <w:t>Дата поступления на муниципальную службу</w:t>
            </w:r>
          </w:p>
        </w:tc>
        <w:tc>
          <w:tcPr>
            <w:tcW w:w="5448" w:type="dxa"/>
          </w:tcPr>
          <w:p w:rsidR="0080017E" w:rsidRPr="00812A08" w:rsidRDefault="0080017E" w:rsidP="009B240A">
            <w:pPr>
              <w:jc w:val="center"/>
              <w:rPr>
                <w:b/>
                <w:bCs/>
                <w:sz w:val="24"/>
                <w:szCs w:val="24"/>
              </w:rPr>
            </w:pPr>
            <w:r w:rsidRPr="00812A08">
              <w:rPr>
                <w:b/>
                <w:bCs/>
                <w:sz w:val="24"/>
                <w:szCs w:val="24"/>
              </w:rPr>
              <w:t>Должность муниципальной службы</w:t>
            </w:r>
          </w:p>
        </w:tc>
      </w:tr>
      <w:tr w:rsidR="0080017E" w:rsidRPr="00D714CC">
        <w:tc>
          <w:tcPr>
            <w:tcW w:w="559" w:type="dxa"/>
          </w:tcPr>
          <w:p w:rsidR="0080017E" w:rsidRPr="00812A08" w:rsidRDefault="0080017E" w:rsidP="009B240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80017E" w:rsidRPr="00812A08" w:rsidRDefault="0080017E" w:rsidP="009B240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0017E" w:rsidRPr="00812A08" w:rsidRDefault="0080017E" w:rsidP="009B240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80017E" w:rsidRPr="00812A08" w:rsidRDefault="0080017E" w:rsidP="009B240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0017E" w:rsidRPr="00812A08" w:rsidRDefault="0080017E" w:rsidP="009B240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0017E" w:rsidRPr="00812A08" w:rsidRDefault="0080017E" w:rsidP="009B240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48" w:type="dxa"/>
          </w:tcPr>
          <w:p w:rsidR="0080017E" w:rsidRPr="00812A08" w:rsidRDefault="0080017E" w:rsidP="009B240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017E" w:rsidRPr="00D714CC">
        <w:trPr>
          <w:trHeight w:val="800"/>
        </w:trPr>
        <w:tc>
          <w:tcPr>
            <w:tcW w:w="559" w:type="dxa"/>
          </w:tcPr>
          <w:p w:rsidR="0080017E" w:rsidRPr="00812A08" w:rsidRDefault="0080017E" w:rsidP="009B240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80017E" w:rsidRPr="00812A08" w:rsidRDefault="0080017E" w:rsidP="009B2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Ермушева Ирина За</w:t>
            </w:r>
            <w:r w:rsidRPr="00812A08">
              <w:rPr>
                <w:sz w:val="24"/>
                <w:szCs w:val="24"/>
              </w:rPr>
              <w:t>харовна</w:t>
            </w:r>
          </w:p>
        </w:tc>
        <w:tc>
          <w:tcPr>
            <w:tcW w:w="1440" w:type="dxa"/>
          </w:tcPr>
          <w:p w:rsidR="0080017E" w:rsidRPr="00812A08" w:rsidRDefault="0080017E" w:rsidP="009B240A">
            <w:pPr>
              <w:jc w:val="center"/>
              <w:rPr>
                <w:sz w:val="24"/>
                <w:szCs w:val="24"/>
              </w:rPr>
            </w:pPr>
            <w:r w:rsidRPr="00812A08">
              <w:rPr>
                <w:sz w:val="24"/>
                <w:szCs w:val="24"/>
              </w:rPr>
              <w:t>Российское,</w:t>
            </w:r>
          </w:p>
          <w:p w:rsidR="0080017E" w:rsidRPr="00812A08" w:rsidRDefault="0080017E" w:rsidP="009B240A">
            <w:pPr>
              <w:jc w:val="center"/>
              <w:rPr>
                <w:sz w:val="24"/>
                <w:szCs w:val="24"/>
              </w:rPr>
            </w:pPr>
            <w:r w:rsidRPr="00812A08">
              <w:rPr>
                <w:sz w:val="24"/>
                <w:szCs w:val="24"/>
              </w:rPr>
              <w:t>02.01.1978 г.</w:t>
            </w:r>
          </w:p>
        </w:tc>
        <w:tc>
          <w:tcPr>
            <w:tcW w:w="2880" w:type="dxa"/>
          </w:tcPr>
          <w:p w:rsidR="0080017E" w:rsidRPr="00812A08" w:rsidRDefault="0080017E" w:rsidP="009B240A">
            <w:pPr>
              <w:jc w:val="center"/>
              <w:rPr>
                <w:sz w:val="24"/>
                <w:szCs w:val="24"/>
              </w:rPr>
            </w:pPr>
            <w:r w:rsidRPr="00812A08">
              <w:rPr>
                <w:sz w:val="24"/>
                <w:szCs w:val="24"/>
              </w:rPr>
              <w:t xml:space="preserve">Высшее, </w:t>
            </w:r>
          </w:p>
          <w:p w:rsidR="0080017E" w:rsidRPr="00812A08" w:rsidRDefault="0080017E" w:rsidP="009B240A">
            <w:pPr>
              <w:jc w:val="center"/>
              <w:rPr>
                <w:sz w:val="24"/>
                <w:szCs w:val="24"/>
              </w:rPr>
            </w:pPr>
            <w:r w:rsidRPr="00812A08">
              <w:rPr>
                <w:color w:val="000000"/>
                <w:sz w:val="24"/>
                <w:szCs w:val="24"/>
              </w:rPr>
              <w:t>Мордовский государственный педагогический институт им. М.Е. Евсевьева, 2003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2A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80" w:type="dxa"/>
          </w:tcPr>
          <w:p w:rsidR="0080017E" w:rsidRPr="00812A08" w:rsidRDefault="0080017E" w:rsidP="009B240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812A08">
              <w:rPr>
                <w:color w:val="000000"/>
                <w:sz w:val="24"/>
                <w:szCs w:val="24"/>
              </w:rPr>
              <w:t xml:space="preserve">читель истории и права  с </w:t>
            </w:r>
            <w:r>
              <w:rPr>
                <w:color w:val="000000"/>
                <w:sz w:val="24"/>
                <w:szCs w:val="24"/>
              </w:rPr>
              <w:t>дополнительной специальностью «Ю</w:t>
            </w:r>
            <w:r w:rsidRPr="00812A08">
              <w:rPr>
                <w:color w:val="000000"/>
                <w:sz w:val="24"/>
                <w:szCs w:val="24"/>
              </w:rPr>
              <w:t>ристпруденция»</w:t>
            </w:r>
          </w:p>
        </w:tc>
        <w:tc>
          <w:tcPr>
            <w:tcW w:w="1440" w:type="dxa"/>
          </w:tcPr>
          <w:p w:rsidR="0080017E" w:rsidRDefault="0080017E" w:rsidP="009B240A">
            <w:pPr>
              <w:jc w:val="center"/>
              <w:rPr>
                <w:sz w:val="24"/>
                <w:szCs w:val="24"/>
              </w:rPr>
            </w:pPr>
            <w:r w:rsidRPr="00812A08">
              <w:rPr>
                <w:sz w:val="24"/>
                <w:szCs w:val="24"/>
              </w:rPr>
              <w:t>10.09.</w:t>
            </w:r>
          </w:p>
          <w:p w:rsidR="0080017E" w:rsidRPr="00812A08" w:rsidRDefault="0080017E" w:rsidP="009B240A">
            <w:pPr>
              <w:jc w:val="center"/>
              <w:rPr>
                <w:sz w:val="24"/>
                <w:szCs w:val="24"/>
              </w:rPr>
            </w:pPr>
            <w:r w:rsidRPr="00812A08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 xml:space="preserve"> </w:t>
            </w:r>
            <w:r w:rsidRPr="00812A08">
              <w:rPr>
                <w:sz w:val="24"/>
                <w:szCs w:val="24"/>
              </w:rPr>
              <w:t>г.</w:t>
            </w:r>
          </w:p>
        </w:tc>
        <w:tc>
          <w:tcPr>
            <w:tcW w:w="5448" w:type="dxa"/>
          </w:tcPr>
          <w:p w:rsidR="0080017E" w:rsidRPr="00812A08" w:rsidRDefault="0080017E" w:rsidP="009B2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Pr="00812A08">
              <w:rPr>
                <w:color w:val="000000"/>
                <w:sz w:val="24"/>
                <w:szCs w:val="24"/>
              </w:rPr>
              <w:t xml:space="preserve"> Протасовского сельского поселения Большеигнатовского муниципального района Республики Мордовия</w:t>
            </w:r>
          </w:p>
        </w:tc>
      </w:tr>
    </w:tbl>
    <w:p w:rsidR="0080017E" w:rsidRDefault="0080017E" w:rsidP="006A427F">
      <w:pPr>
        <w:jc w:val="center"/>
        <w:rPr>
          <w:b/>
          <w:bCs/>
        </w:rPr>
      </w:pPr>
    </w:p>
    <w:p w:rsidR="0080017E" w:rsidRDefault="0080017E" w:rsidP="006A427F">
      <w:pPr>
        <w:jc w:val="center"/>
        <w:rPr>
          <w:b/>
          <w:bCs/>
        </w:rPr>
      </w:pPr>
    </w:p>
    <w:p w:rsidR="0080017E" w:rsidRDefault="0080017E" w:rsidP="006A427F">
      <w:pPr>
        <w:jc w:val="center"/>
        <w:rPr>
          <w:b/>
          <w:bCs/>
        </w:rPr>
      </w:pPr>
    </w:p>
    <w:p w:rsidR="0080017E" w:rsidRDefault="0080017E" w:rsidP="006A427F">
      <w:pPr>
        <w:jc w:val="center"/>
        <w:rPr>
          <w:b/>
          <w:bCs/>
        </w:rPr>
      </w:pPr>
    </w:p>
    <w:p w:rsidR="0080017E" w:rsidRDefault="0080017E" w:rsidP="006A427F">
      <w:pPr>
        <w:jc w:val="center"/>
        <w:rPr>
          <w:b/>
          <w:bCs/>
        </w:rPr>
      </w:pPr>
    </w:p>
    <w:p w:rsidR="0080017E" w:rsidRPr="00812A08" w:rsidRDefault="0080017E" w:rsidP="006A427F">
      <w:pPr>
        <w:jc w:val="center"/>
        <w:rPr>
          <w:b/>
          <w:bCs/>
          <w:sz w:val="24"/>
          <w:szCs w:val="24"/>
        </w:rPr>
      </w:pPr>
      <w:r w:rsidRPr="00812A08">
        <w:rPr>
          <w:b/>
          <w:bCs/>
          <w:sz w:val="24"/>
          <w:szCs w:val="24"/>
        </w:rPr>
        <w:t xml:space="preserve">Реестр </w:t>
      </w:r>
    </w:p>
    <w:p w:rsidR="0080017E" w:rsidRPr="00812A08" w:rsidRDefault="0080017E" w:rsidP="006A427F">
      <w:pPr>
        <w:jc w:val="center"/>
        <w:rPr>
          <w:b/>
          <w:bCs/>
          <w:sz w:val="24"/>
          <w:szCs w:val="24"/>
        </w:rPr>
      </w:pPr>
      <w:r w:rsidRPr="00812A08">
        <w:rPr>
          <w:b/>
          <w:bCs/>
          <w:sz w:val="24"/>
          <w:szCs w:val="24"/>
        </w:rPr>
        <w:t xml:space="preserve">должностей муниципальной службы </w:t>
      </w:r>
    </w:p>
    <w:p w:rsidR="0080017E" w:rsidRPr="00812A08" w:rsidRDefault="0080017E" w:rsidP="006A427F">
      <w:pPr>
        <w:jc w:val="center"/>
        <w:rPr>
          <w:b/>
          <w:bCs/>
          <w:sz w:val="24"/>
          <w:szCs w:val="24"/>
        </w:rPr>
      </w:pPr>
      <w:r w:rsidRPr="00812A08">
        <w:rPr>
          <w:b/>
          <w:bCs/>
          <w:sz w:val="24"/>
          <w:szCs w:val="24"/>
        </w:rPr>
        <w:t xml:space="preserve">администрации Протасовского сельского поселения Большеигнатовского муниципального района Республики Мордовия </w:t>
      </w:r>
    </w:p>
    <w:p w:rsidR="0080017E" w:rsidRPr="00812A08" w:rsidRDefault="0080017E" w:rsidP="006A427F">
      <w:pPr>
        <w:jc w:val="center"/>
        <w:rPr>
          <w:b/>
          <w:bCs/>
          <w:sz w:val="24"/>
          <w:szCs w:val="24"/>
        </w:rPr>
      </w:pPr>
      <w:r w:rsidRPr="00812A08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01</w:t>
      </w:r>
      <w:r w:rsidRPr="00812A0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января</w:t>
      </w:r>
      <w:r w:rsidRPr="00812A08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25</w:t>
      </w:r>
      <w:r w:rsidRPr="00812A08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а</w:t>
      </w:r>
    </w:p>
    <w:p w:rsidR="0080017E" w:rsidRDefault="0080017E" w:rsidP="006A427F">
      <w:pPr>
        <w:jc w:val="center"/>
        <w:rPr>
          <w:b/>
          <w:bCs/>
        </w:rPr>
      </w:pPr>
    </w:p>
    <w:p w:rsidR="0080017E" w:rsidRDefault="0080017E"/>
    <w:sectPr w:rsidR="0080017E" w:rsidSect="006A427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17E" w:rsidRDefault="0080017E" w:rsidP="006A427F">
      <w:r>
        <w:separator/>
      </w:r>
    </w:p>
  </w:endnote>
  <w:endnote w:type="continuationSeparator" w:id="1">
    <w:p w:rsidR="0080017E" w:rsidRDefault="0080017E" w:rsidP="006A4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17E" w:rsidRDefault="0080017E" w:rsidP="006A427F">
      <w:r>
        <w:separator/>
      </w:r>
    </w:p>
  </w:footnote>
  <w:footnote w:type="continuationSeparator" w:id="1">
    <w:p w:rsidR="0080017E" w:rsidRDefault="0080017E" w:rsidP="006A4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C05"/>
    <w:multiLevelType w:val="hybridMultilevel"/>
    <w:tmpl w:val="8E028CB0"/>
    <w:lvl w:ilvl="0" w:tplc="8B84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351CB"/>
    <w:multiLevelType w:val="hybridMultilevel"/>
    <w:tmpl w:val="D55E162E"/>
    <w:lvl w:ilvl="0" w:tplc="6B1EE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27F"/>
    <w:rsid w:val="000313FC"/>
    <w:rsid w:val="00042825"/>
    <w:rsid w:val="00074F10"/>
    <w:rsid w:val="000949AF"/>
    <w:rsid w:val="000A16D3"/>
    <w:rsid w:val="000C3FA6"/>
    <w:rsid w:val="00102D1C"/>
    <w:rsid w:val="00135C95"/>
    <w:rsid w:val="00195B21"/>
    <w:rsid w:val="001A257C"/>
    <w:rsid w:val="001D3633"/>
    <w:rsid w:val="001F6FC1"/>
    <w:rsid w:val="00214C47"/>
    <w:rsid w:val="00303B4B"/>
    <w:rsid w:val="003733D4"/>
    <w:rsid w:val="00390A99"/>
    <w:rsid w:val="003F186A"/>
    <w:rsid w:val="003F60B9"/>
    <w:rsid w:val="00430E1A"/>
    <w:rsid w:val="00460B72"/>
    <w:rsid w:val="004960A0"/>
    <w:rsid w:val="005459EB"/>
    <w:rsid w:val="0058000E"/>
    <w:rsid w:val="00644428"/>
    <w:rsid w:val="00655775"/>
    <w:rsid w:val="006825A7"/>
    <w:rsid w:val="006A427F"/>
    <w:rsid w:val="00762D98"/>
    <w:rsid w:val="007A2BA1"/>
    <w:rsid w:val="0080017E"/>
    <w:rsid w:val="00812A08"/>
    <w:rsid w:val="0085003B"/>
    <w:rsid w:val="00877C4C"/>
    <w:rsid w:val="00957500"/>
    <w:rsid w:val="009B240A"/>
    <w:rsid w:val="009C21B9"/>
    <w:rsid w:val="009D080E"/>
    <w:rsid w:val="00A21B94"/>
    <w:rsid w:val="00A24E12"/>
    <w:rsid w:val="00A32112"/>
    <w:rsid w:val="00A55388"/>
    <w:rsid w:val="00AC6C0A"/>
    <w:rsid w:val="00AF6B06"/>
    <w:rsid w:val="00B5510F"/>
    <w:rsid w:val="00B655DA"/>
    <w:rsid w:val="00B96684"/>
    <w:rsid w:val="00BB7968"/>
    <w:rsid w:val="00C13BCB"/>
    <w:rsid w:val="00C13CDB"/>
    <w:rsid w:val="00C44FCE"/>
    <w:rsid w:val="00D70631"/>
    <w:rsid w:val="00D714CC"/>
    <w:rsid w:val="00DB3A3E"/>
    <w:rsid w:val="00DE43F6"/>
    <w:rsid w:val="00E90DE2"/>
    <w:rsid w:val="00ED5CAC"/>
    <w:rsid w:val="00F0549B"/>
    <w:rsid w:val="00F94DF2"/>
    <w:rsid w:val="00FB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7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A427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A427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427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A42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427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104</Words>
  <Characters>598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админ</dc:creator>
  <cp:keywords/>
  <dc:description/>
  <cp:lastModifiedBy>User</cp:lastModifiedBy>
  <cp:revision>10</cp:revision>
  <dcterms:created xsi:type="dcterms:W3CDTF">2019-10-06T21:46:00Z</dcterms:created>
  <dcterms:modified xsi:type="dcterms:W3CDTF">2025-01-16T06:00:00Z</dcterms:modified>
</cp:coreProperties>
</file>