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52" w:rsidRPr="000A3F93" w:rsidRDefault="00A90052" w:rsidP="0073549F">
      <w:pPr>
        <w:widowControl w:val="0"/>
        <w:autoSpaceDE w:val="0"/>
        <w:autoSpaceDN w:val="0"/>
        <w:adjustRightInd w:val="0"/>
        <w:rPr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 xml:space="preserve">  </w:t>
      </w:r>
    </w:p>
    <w:p w:rsidR="00A90052" w:rsidRPr="003227FB" w:rsidRDefault="00A90052" w:rsidP="0073549F">
      <w:pPr>
        <w:widowControl w:val="0"/>
        <w:autoSpaceDE w:val="0"/>
        <w:autoSpaceDN w:val="0"/>
        <w:adjustRightInd w:val="0"/>
        <w:rPr>
          <w:i/>
          <w:iCs/>
          <w:sz w:val="10"/>
          <w:szCs w:val="10"/>
        </w:rPr>
      </w:pPr>
    </w:p>
    <w:p w:rsidR="00A90052" w:rsidRDefault="00A90052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A90052" w:rsidRDefault="00A90052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A90052" w:rsidRDefault="00A90052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A90052" w:rsidRDefault="00A90052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A90052" w:rsidRDefault="00A90052" w:rsidP="0073549F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A90052" w:rsidRPr="00BD5887" w:rsidRDefault="00A90052" w:rsidP="00EF0E87">
      <w:pPr>
        <w:jc w:val="center"/>
        <w:rPr>
          <w:b/>
          <w:bCs/>
          <w:color w:val="000000"/>
          <w:sz w:val="28"/>
          <w:szCs w:val="28"/>
        </w:rPr>
      </w:pPr>
      <w:r w:rsidRPr="00BD5887">
        <w:rPr>
          <w:b/>
          <w:bCs/>
          <w:color w:val="000000"/>
          <w:sz w:val="28"/>
          <w:szCs w:val="28"/>
        </w:rPr>
        <w:t>Совет  депутатов   Протасовского   сельского  поселения</w:t>
      </w:r>
    </w:p>
    <w:p w:rsidR="00A90052" w:rsidRPr="00BD5887" w:rsidRDefault="00A90052" w:rsidP="00EF0E87">
      <w:pPr>
        <w:jc w:val="center"/>
        <w:rPr>
          <w:b/>
          <w:bCs/>
          <w:color w:val="000000"/>
          <w:sz w:val="28"/>
          <w:szCs w:val="28"/>
        </w:rPr>
      </w:pPr>
      <w:r w:rsidRPr="00BD5887">
        <w:rPr>
          <w:b/>
          <w:bCs/>
          <w:color w:val="000000"/>
          <w:sz w:val="28"/>
          <w:szCs w:val="28"/>
        </w:rPr>
        <w:t>Большеигнатовского   муниципального   района</w:t>
      </w:r>
    </w:p>
    <w:p w:rsidR="00A90052" w:rsidRPr="00BD5887" w:rsidRDefault="00A90052" w:rsidP="00EF0E87">
      <w:pPr>
        <w:jc w:val="center"/>
        <w:rPr>
          <w:sz w:val="28"/>
          <w:szCs w:val="28"/>
        </w:rPr>
      </w:pPr>
      <w:r w:rsidRPr="00BD5887">
        <w:rPr>
          <w:b/>
          <w:bCs/>
          <w:color w:val="000000"/>
          <w:sz w:val="28"/>
          <w:szCs w:val="28"/>
        </w:rPr>
        <w:t>Республики Мордовия</w:t>
      </w:r>
    </w:p>
    <w:p w:rsidR="00A90052" w:rsidRDefault="00A90052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</w:p>
    <w:p w:rsidR="00A90052" w:rsidRPr="00EF0E87" w:rsidRDefault="00A90052" w:rsidP="0073549F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EF0E87">
        <w:rPr>
          <w:b/>
          <w:bCs/>
          <w:sz w:val="28"/>
          <w:szCs w:val="28"/>
        </w:rPr>
        <w:t>Р Е Ш Е Н И Е</w:t>
      </w:r>
    </w:p>
    <w:p w:rsidR="00A90052" w:rsidRDefault="00A90052" w:rsidP="0073549F">
      <w:pPr>
        <w:widowControl w:val="0"/>
        <w:autoSpaceDE w:val="0"/>
        <w:autoSpaceDN w:val="0"/>
        <w:adjustRightInd w:val="0"/>
      </w:pPr>
    </w:p>
    <w:p w:rsidR="00A90052" w:rsidRDefault="00A90052" w:rsidP="0073549F">
      <w:pPr>
        <w:widowControl w:val="0"/>
        <w:autoSpaceDE w:val="0"/>
        <w:autoSpaceDN w:val="0"/>
        <w:adjustRightInd w:val="0"/>
      </w:pPr>
    </w:p>
    <w:p w:rsidR="00A90052" w:rsidRPr="00A42370" w:rsidRDefault="00A90052" w:rsidP="0073549F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>
        <w:rPr>
          <w:sz w:val="28"/>
          <w:szCs w:val="28"/>
        </w:rPr>
        <w:t>от  31 октября</w:t>
      </w:r>
      <w:r w:rsidRPr="00A42370">
        <w:rPr>
          <w:sz w:val="28"/>
          <w:szCs w:val="28"/>
        </w:rPr>
        <w:t xml:space="preserve"> 2024 г.                                                              №</w:t>
      </w:r>
      <w:r>
        <w:rPr>
          <w:sz w:val="28"/>
          <w:szCs w:val="28"/>
        </w:rPr>
        <w:t xml:space="preserve"> 112</w:t>
      </w:r>
    </w:p>
    <w:p w:rsidR="00A90052" w:rsidRPr="005053DD" w:rsidRDefault="00A90052" w:rsidP="0073549F">
      <w:pPr>
        <w:jc w:val="center"/>
        <w:rPr>
          <w:b/>
          <w:bCs/>
          <w:color w:val="000000"/>
          <w:sz w:val="28"/>
          <w:szCs w:val="28"/>
        </w:rPr>
      </w:pPr>
    </w:p>
    <w:p w:rsidR="00A90052" w:rsidRPr="006557DD" w:rsidRDefault="00A90052" w:rsidP="0073549F">
      <w:pPr>
        <w:pStyle w:val="Title"/>
        <w:rPr>
          <w:color w:val="auto"/>
        </w:rPr>
      </w:pPr>
      <w:r w:rsidRPr="005053DD">
        <w:rPr>
          <w:color w:val="auto"/>
        </w:rPr>
        <w:t xml:space="preserve">О </w:t>
      </w:r>
      <w:r>
        <w:rPr>
          <w:color w:val="auto"/>
        </w:rPr>
        <w:t>согласовании проекта Указа Главы Республики Мордовия «</w:t>
      </w:r>
      <w:r w:rsidRPr="006557DD">
        <w:rPr>
          <w:color w:val="auto"/>
        </w:rPr>
        <w:t xml:space="preserve">Об утверждении предельных (максимальных) индексов </w:t>
      </w:r>
    </w:p>
    <w:p w:rsidR="00A90052" w:rsidRPr="006557DD" w:rsidRDefault="00A90052" w:rsidP="0073549F">
      <w:pPr>
        <w:pStyle w:val="Title"/>
        <w:rPr>
          <w:color w:val="auto"/>
        </w:rPr>
      </w:pPr>
      <w:r w:rsidRPr="006557DD">
        <w:rPr>
          <w:color w:val="auto"/>
        </w:rPr>
        <w:t xml:space="preserve">изменения размера вносимой гражданами платы за коммунальные </w:t>
      </w:r>
    </w:p>
    <w:p w:rsidR="00A90052" w:rsidRPr="006557DD" w:rsidRDefault="00A90052" w:rsidP="0073549F">
      <w:pPr>
        <w:pStyle w:val="Title"/>
        <w:rPr>
          <w:color w:val="auto"/>
        </w:rPr>
      </w:pPr>
      <w:r w:rsidRPr="006557DD">
        <w:rPr>
          <w:color w:val="auto"/>
        </w:rPr>
        <w:t>услуги муниципальных образовани</w:t>
      </w:r>
      <w:r>
        <w:rPr>
          <w:color w:val="auto"/>
        </w:rPr>
        <w:t>й в Республики</w:t>
      </w:r>
      <w:r w:rsidRPr="006557DD">
        <w:rPr>
          <w:color w:val="auto"/>
        </w:rPr>
        <w:t xml:space="preserve"> Мордовия </w:t>
      </w:r>
    </w:p>
    <w:p w:rsidR="00A90052" w:rsidRDefault="00A90052" w:rsidP="0073549F">
      <w:pPr>
        <w:pStyle w:val="Title"/>
      </w:pPr>
      <w:r w:rsidRPr="006557DD">
        <w:rPr>
          <w:color w:val="auto"/>
        </w:rPr>
        <w:t>на 2025 год</w:t>
      </w:r>
      <w:r>
        <w:rPr>
          <w:color w:val="auto"/>
        </w:rPr>
        <w:t>»</w:t>
      </w:r>
    </w:p>
    <w:p w:rsidR="00A90052" w:rsidRPr="005053DD" w:rsidRDefault="00A90052" w:rsidP="0073549F">
      <w:pPr>
        <w:rPr>
          <w:b/>
          <w:bCs/>
          <w:sz w:val="28"/>
          <w:szCs w:val="28"/>
        </w:rPr>
      </w:pPr>
    </w:p>
    <w:p w:rsidR="00A90052" w:rsidRDefault="00A90052" w:rsidP="0073549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53D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557DD">
        <w:rPr>
          <w:sz w:val="28"/>
          <w:szCs w:val="28"/>
        </w:rPr>
        <w:t>постановлением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Совет депутатов Протасовского сельского поселения Большеигнатовского муниципального района </w:t>
      </w:r>
      <w:r w:rsidRPr="004914CE">
        <w:rPr>
          <w:color w:val="000000"/>
          <w:sz w:val="28"/>
          <w:szCs w:val="28"/>
        </w:rPr>
        <w:t>Республики Мордовия</w:t>
      </w:r>
    </w:p>
    <w:p w:rsidR="00A90052" w:rsidRPr="005053DD" w:rsidRDefault="00A90052" w:rsidP="0073549F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</w:t>
      </w:r>
      <w:r w:rsidRPr="005053DD">
        <w:rPr>
          <w:b/>
          <w:bCs/>
          <w:color w:val="000000"/>
          <w:sz w:val="28"/>
          <w:szCs w:val="28"/>
        </w:rPr>
        <w:t>:</w:t>
      </w:r>
    </w:p>
    <w:p w:rsidR="00A90052" w:rsidRDefault="00A90052" w:rsidP="0073549F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5053DD"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Согласовать проект Указа Главы Республики Мордовия                            </w:t>
      </w:r>
      <w:r>
        <w:t>«</w:t>
      </w:r>
      <w:r w:rsidRPr="006557DD">
        <w:rPr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муниципальных образовани</w:t>
      </w:r>
      <w:r>
        <w:rPr>
          <w:sz w:val="28"/>
          <w:szCs w:val="28"/>
        </w:rPr>
        <w:t>й в Республике</w:t>
      </w:r>
      <w:r w:rsidRPr="006557DD">
        <w:rPr>
          <w:sz w:val="28"/>
          <w:szCs w:val="28"/>
        </w:rPr>
        <w:t xml:space="preserve"> Мордовия на 2025 год</w:t>
      </w:r>
      <w:r>
        <w:rPr>
          <w:sz w:val="28"/>
          <w:szCs w:val="28"/>
        </w:rPr>
        <w:t>»</w:t>
      </w:r>
      <w:r w:rsidRPr="002F0EC4">
        <w:rPr>
          <w:color w:val="000000"/>
          <w:sz w:val="28"/>
          <w:szCs w:val="28"/>
        </w:rPr>
        <w:t>.</w:t>
      </w:r>
    </w:p>
    <w:p w:rsidR="00A90052" w:rsidRPr="005053DD" w:rsidRDefault="00A90052" w:rsidP="0073549F">
      <w:pPr>
        <w:ind w:firstLine="720"/>
        <w:jc w:val="both"/>
        <w:rPr>
          <w:sz w:val="28"/>
          <w:szCs w:val="28"/>
        </w:rPr>
      </w:pPr>
      <w:r w:rsidRPr="005053DD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 xml:space="preserve"> со дня официального опубликования.</w:t>
      </w:r>
    </w:p>
    <w:p w:rsidR="00A90052" w:rsidRDefault="00A90052" w:rsidP="0073549F">
      <w:pPr>
        <w:ind w:firstLine="698"/>
        <w:rPr>
          <w:sz w:val="28"/>
          <w:szCs w:val="28"/>
        </w:rPr>
      </w:pPr>
    </w:p>
    <w:p w:rsidR="00A90052" w:rsidRPr="005053DD" w:rsidRDefault="00A90052" w:rsidP="0073549F">
      <w:pPr>
        <w:ind w:firstLine="698"/>
        <w:rPr>
          <w:rStyle w:val="a"/>
          <w:sz w:val="28"/>
          <w:szCs w:val="28"/>
        </w:rPr>
      </w:pPr>
    </w:p>
    <w:p w:rsidR="00A90052" w:rsidRPr="00BD5887" w:rsidRDefault="00A90052" w:rsidP="00EF0E87">
      <w:pPr>
        <w:rPr>
          <w:sz w:val="28"/>
          <w:szCs w:val="28"/>
        </w:rPr>
      </w:pPr>
      <w:r w:rsidRPr="00BD5887">
        <w:rPr>
          <w:sz w:val="28"/>
          <w:szCs w:val="28"/>
        </w:rPr>
        <w:t xml:space="preserve">Врио главы </w:t>
      </w:r>
    </w:p>
    <w:p w:rsidR="00A90052" w:rsidRPr="00BD5887" w:rsidRDefault="00A90052" w:rsidP="00EF0E87">
      <w:pPr>
        <w:rPr>
          <w:sz w:val="28"/>
          <w:szCs w:val="28"/>
        </w:rPr>
      </w:pPr>
      <w:r w:rsidRPr="00BD5887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</w:t>
      </w:r>
      <w:r w:rsidRPr="00BD5887">
        <w:rPr>
          <w:sz w:val="28"/>
          <w:szCs w:val="28"/>
        </w:rPr>
        <w:t xml:space="preserve"> Л.Н.Кондратьева</w:t>
      </w:r>
    </w:p>
    <w:p w:rsidR="00A90052" w:rsidRDefault="00A90052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A90052" w:rsidRDefault="00A90052" w:rsidP="0073549F">
      <w:pPr>
        <w:spacing w:line="264" w:lineRule="auto"/>
        <w:ind w:right="2"/>
        <w:jc w:val="both"/>
        <w:rPr>
          <w:color w:val="000000"/>
          <w:sz w:val="28"/>
          <w:szCs w:val="28"/>
        </w:rPr>
      </w:pPr>
    </w:p>
    <w:p w:rsidR="00A90052" w:rsidRDefault="00A90052"/>
    <w:sectPr w:rsidR="00A90052" w:rsidSect="002D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84A"/>
    <w:rsid w:val="00077572"/>
    <w:rsid w:val="000A3F93"/>
    <w:rsid w:val="000D0971"/>
    <w:rsid w:val="00143FF8"/>
    <w:rsid w:val="00177253"/>
    <w:rsid w:val="00217295"/>
    <w:rsid w:val="002D4094"/>
    <w:rsid w:val="002E7664"/>
    <w:rsid w:val="002F0EC4"/>
    <w:rsid w:val="00312B5F"/>
    <w:rsid w:val="003227FB"/>
    <w:rsid w:val="004914CE"/>
    <w:rsid w:val="004B3D65"/>
    <w:rsid w:val="005053DD"/>
    <w:rsid w:val="0059749F"/>
    <w:rsid w:val="00632C18"/>
    <w:rsid w:val="006557DD"/>
    <w:rsid w:val="006E1A9C"/>
    <w:rsid w:val="00704E72"/>
    <w:rsid w:val="0073549F"/>
    <w:rsid w:val="0081638A"/>
    <w:rsid w:val="00830E90"/>
    <w:rsid w:val="00A42370"/>
    <w:rsid w:val="00A4493C"/>
    <w:rsid w:val="00A90052"/>
    <w:rsid w:val="00B96DE2"/>
    <w:rsid w:val="00BD5887"/>
    <w:rsid w:val="00C56AB3"/>
    <w:rsid w:val="00C97EFB"/>
    <w:rsid w:val="00D97C24"/>
    <w:rsid w:val="00DA1519"/>
    <w:rsid w:val="00E40BF5"/>
    <w:rsid w:val="00EF0E87"/>
    <w:rsid w:val="00F145DB"/>
    <w:rsid w:val="00F7784A"/>
    <w:rsid w:val="00F865F6"/>
    <w:rsid w:val="00F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3549F"/>
    <w:pPr>
      <w:jc w:val="center"/>
    </w:pPr>
    <w:rPr>
      <w:b/>
      <w:bCs/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3549F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a">
    <w:name w:val="Цветовое выделение"/>
    <w:uiPriority w:val="99"/>
    <w:rsid w:val="0073549F"/>
    <w:rPr>
      <w:b/>
      <w:bCs/>
      <w:color w:val="26282F"/>
    </w:rPr>
  </w:style>
  <w:style w:type="paragraph" w:styleId="NormalWeb">
    <w:name w:val="Normal (Web)"/>
    <w:basedOn w:val="Normal"/>
    <w:uiPriority w:val="99"/>
    <w:rsid w:val="00EF0E87"/>
    <w:pPr>
      <w:spacing w:before="100" w:beforeAutospacing="1" w:after="119"/>
    </w:pPr>
    <w:rPr>
      <w:rFonts w:ascii="Arial" w:eastAsia="Calibri" w:hAnsi="Arial" w:cs="Arial"/>
    </w:rPr>
  </w:style>
  <w:style w:type="paragraph" w:customStyle="1" w:styleId="a0">
    <w:name w:val="Знак"/>
    <w:basedOn w:val="Normal"/>
    <w:uiPriority w:val="99"/>
    <w:rsid w:val="00EF0E8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154</TotalTime>
  <Pages>1</Pages>
  <Words>185</Words>
  <Characters>1056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</dc:title>
  <dc:subject/>
  <dc:creator>Сергей Николаевич</dc:creator>
  <cp:keywords/>
  <dc:description/>
  <cp:lastModifiedBy>User</cp:lastModifiedBy>
  <cp:revision>7</cp:revision>
  <cp:lastPrinted>2024-10-31T11:42:00Z</cp:lastPrinted>
  <dcterms:created xsi:type="dcterms:W3CDTF">2024-10-29T12:04:00Z</dcterms:created>
  <dcterms:modified xsi:type="dcterms:W3CDTF">2024-12-09T07:42:00Z</dcterms:modified>
</cp:coreProperties>
</file>